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054" w:rsidRPr="000A1054" w:rsidRDefault="000A1054" w:rsidP="009F397F">
      <w:pPr>
        <w:rPr>
          <w:noProof w:val="0"/>
        </w:rPr>
      </w:pPr>
      <w:bookmarkStart w:id="0" w:name="_GoBack"/>
      <w:bookmarkEnd w:id="0"/>
    </w:p>
    <w:bookmarkStart w:id="1" w:name="Text1"/>
    <w:p w:rsidR="00530B62" w:rsidRPr="00A422A7" w:rsidRDefault="00AB264A" w:rsidP="009F397F">
      <w:pPr>
        <w:pStyle w:val="StyleTitleCoverTimesNewRomanLeft025"/>
      </w:pPr>
      <w:r w:rsidRPr="00A422A7">
        <w:fldChar w:fldCharType="begin">
          <w:ffData>
            <w:name w:val="Text1"/>
            <w:enabled/>
            <w:calcOnExit w:val="0"/>
            <w:textInput>
              <w:default w:val="[Company Name]"/>
            </w:textInput>
          </w:ffData>
        </w:fldChar>
      </w:r>
      <w:r w:rsidR="004C38DF" w:rsidRPr="00A422A7">
        <w:instrText xml:space="preserve"> FORMTEXT </w:instrText>
      </w:r>
      <w:r w:rsidRPr="00A422A7">
        <w:fldChar w:fldCharType="separate"/>
      </w:r>
      <w:r w:rsidR="004C38DF" w:rsidRPr="00A422A7">
        <w:t>[Company Name]</w:t>
      </w:r>
      <w:r w:rsidRPr="00A422A7">
        <w:fldChar w:fldCharType="end"/>
      </w:r>
      <w:bookmarkEnd w:id="1"/>
    </w:p>
    <w:p w:rsidR="000A1054" w:rsidRDefault="000A1054" w:rsidP="009F397F"/>
    <w:p w:rsidR="00530B62" w:rsidRPr="000A1054" w:rsidRDefault="00530B62" w:rsidP="009F397F">
      <w:pPr>
        <w:pStyle w:val="StyleStyleTitleCoverCenturyGothic30ptNotBoldLeft025"/>
      </w:pPr>
    </w:p>
    <w:p w:rsidR="00530B62" w:rsidRDefault="00530B62" w:rsidP="009F397F"/>
    <w:p w:rsidR="00340AD5" w:rsidRDefault="00340AD5" w:rsidP="009F397F"/>
    <w:p w:rsidR="00340AD5" w:rsidRDefault="00340AD5" w:rsidP="009F397F"/>
    <w:p w:rsidR="00340AD5" w:rsidRDefault="00340AD5" w:rsidP="009F397F"/>
    <w:p w:rsidR="00340AD5" w:rsidRDefault="00340AD5" w:rsidP="009F397F"/>
    <w:p w:rsidR="00340AD5" w:rsidRDefault="00340AD5" w:rsidP="009F397F"/>
    <w:p w:rsidR="00340AD5" w:rsidRDefault="00340AD5" w:rsidP="009F397F"/>
    <w:p w:rsidR="00340AD5" w:rsidRDefault="00340AD5" w:rsidP="009F397F"/>
    <w:p w:rsidR="00340AD5" w:rsidRDefault="00340AD5" w:rsidP="009F397F"/>
    <w:p w:rsidR="00340AD5" w:rsidRDefault="00340AD5" w:rsidP="009F397F"/>
    <w:p w:rsidR="00340AD5" w:rsidRDefault="00340AD5" w:rsidP="009F397F"/>
    <w:p w:rsidR="00340AD5" w:rsidRDefault="00340AD5" w:rsidP="009F397F"/>
    <w:p w:rsidR="00340AD5" w:rsidRDefault="00340AD5" w:rsidP="009F397F"/>
    <w:p w:rsidR="00340AD5" w:rsidRDefault="00340AD5" w:rsidP="009F397F"/>
    <w:p w:rsidR="00340AD5" w:rsidRPr="00AE1698" w:rsidRDefault="00340AD5" w:rsidP="009F397F"/>
    <w:p w:rsidR="00530B62" w:rsidRPr="00AE1698" w:rsidRDefault="00530B62" w:rsidP="009F397F"/>
    <w:p w:rsidR="00530B62" w:rsidRPr="00AE1698" w:rsidRDefault="00530B62" w:rsidP="009F397F"/>
    <w:p w:rsidR="00530B62" w:rsidRPr="00AE1698" w:rsidRDefault="00530B62" w:rsidP="009F397F"/>
    <w:p w:rsidR="00530B62" w:rsidRPr="0031246C" w:rsidRDefault="00552623" w:rsidP="009F397F">
      <w:pPr>
        <w:pStyle w:val="BodyText"/>
      </w:pPr>
      <w:r>
        <w:t>Author</w:t>
      </w:r>
      <w:r w:rsidR="00530B62" w:rsidRPr="0031246C">
        <w:t>s:</w:t>
      </w:r>
    </w:p>
    <w:bookmarkStart w:id="2" w:name="Text2"/>
    <w:p w:rsidR="00530B62" w:rsidRPr="00CF7FBA" w:rsidRDefault="00AB264A" w:rsidP="009F397F">
      <w:pPr>
        <w:pStyle w:val="BodyText"/>
      </w:pPr>
      <w:r>
        <w:fldChar w:fldCharType="begin">
          <w:ffData>
            <w:name w:val="Text2"/>
            <w:enabled/>
            <w:calcOnExit w:val="0"/>
            <w:textInput>
              <w:default w:val="[Business Owner 1]"/>
            </w:textInput>
          </w:ffData>
        </w:fldChar>
      </w:r>
      <w:r w:rsidR="00423B24">
        <w:instrText xml:space="preserve"> FORMTEXT </w:instrText>
      </w:r>
      <w:r>
        <w:fldChar w:fldCharType="separate"/>
      </w:r>
      <w:r w:rsidR="00423B24">
        <w:t>[Business Owner 1]</w:t>
      </w:r>
      <w:r>
        <w:fldChar w:fldCharType="end"/>
      </w:r>
      <w:bookmarkEnd w:id="2"/>
      <w:r w:rsidR="00530B62" w:rsidRPr="00CF7FBA">
        <w:t xml:space="preserve">: </w:t>
      </w:r>
      <w:bookmarkStart w:id="3" w:name="Text3"/>
      <w:r>
        <w:fldChar w:fldCharType="begin">
          <w:ffData>
            <w:name w:val="Text3"/>
            <w:enabled/>
            <w:calcOnExit w:val="0"/>
            <w:textInput>
              <w:default w:val="[Business Owner 1 Title]"/>
            </w:textInput>
          </w:ffData>
        </w:fldChar>
      </w:r>
      <w:r w:rsidR="00423B24">
        <w:instrText xml:space="preserve"> FORMTEXT </w:instrText>
      </w:r>
      <w:r>
        <w:fldChar w:fldCharType="separate"/>
      </w:r>
      <w:r w:rsidR="00423B24">
        <w:t>[Business Owner 1 Title]</w:t>
      </w:r>
      <w:r>
        <w:fldChar w:fldCharType="end"/>
      </w:r>
      <w:bookmarkEnd w:id="3"/>
    </w:p>
    <w:p w:rsidR="00530B62" w:rsidRPr="00CF7FBA" w:rsidRDefault="00AB264A" w:rsidP="009F397F">
      <w:pPr>
        <w:pStyle w:val="BodyText"/>
      </w:pPr>
      <w:r>
        <w:fldChar w:fldCharType="begin">
          <w:ffData>
            <w:name w:val=""/>
            <w:enabled/>
            <w:calcOnExit w:val="0"/>
            <w:textInput>
              <w:default w:val="[Business Owner 2]"/>
            </w:textInput>
          </w:ffData>
        </w:fldChar>
      </w:r>
      <w:r w:rsidR="00423B24">
        <w:instrText xml:space="preserve"> FORMTEXT </w:instrText>
      </w:r>
      <w:r>
        <w:fldChar w:fldCharType="separate"/>
      </w:r>
      <w:r w:rsidR="00423B24">
        <w:t>[Business Owner 2]</w:t>
      </w:r>
      <w:r>
        <w:fldChar w:fldCharType="end"/>
      </w:r>
      <w:r w:rsidR="00530B62" w:rsidRPr="00CF7FBA">
        <w:t xml:space="preserve">: </w:t>
      </w:r>
      <w:r>
        <w:fldChar w:fldCharType="begin">
          <w:ffData>
            <w:name w:val=""/>
            <w:enabled/>
            <w:calcOnExit w:val="0"/>
            <w:textInput>
              <w:default w:val="[Business Owner 2 Title]"/>
            </w:textInput>
          </w:ffData>
        </w:fldChar>
      </w:r>
      <w:r w:rsidR="00423B24">
        <w:instrText xml:space="preserve"> FORMTEXT </w:instrText>
      </w:r>
      <w:r>
        <w:fldChar w:fldCharType="separate"/>
      </w:r>
      <w:r w:rsidR="00423B24">
        <w:t>[Business Owner 2 Title]</w:t>
      </w:r>
      <w:r>
        <w:fldChar w:fldCharType="end"/>
      </w:r>
    </w:p>
    <w:p w:rsidR="00530B62" w:rsidRDefault="00530B62" w:rsidP="009F397F"/>
    <w:p w:rsidR="00530B62" w:rsidRDefault="00530B62" w:rsidP="009F397F"/>
    <w:p w:rsidR="00E214EB" w:rsidRDefault="00E214EB" w:rsidP="009F397F">
      <w:pPr>
        <w:sectPr w:rsidR="00E214EB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530B62" w:rsidRPr="00C91A5B" w:rsidRDefault="00530B62" w:rsidP="009F397F">
      <w:pPr>
        <w:pStyle w:val="Subtitles"/>
      </w:pPr>
      <w:bookmarkStart w:id="4" w:name="_Toc72831933"/>
      <w:r w:rsidRPr="00C91A5B">
        <w:lastRenderedPageBreak/>
        <w:t>Executive Summary</w:t>
      </w:r>
      <w:bookmarkEnd w:id="4"/>
    </w:p>
    <w:p w:rsidR="003C7CDE" w:rsidRPr="0026164E" w:rsidRDefault="003C7CDE" w:rsidP="009F397F">
      <w:pPr>
        <w:rPr>
          <w:b/>
        </w:rPr>
      </w:pPr>
      <w:r w:rsidRPr="0026164E">
        <w:rPr>
          <w:b/>
        </w:rPr>
        <w:t xml:space="preserve">Mission </w:t>
      </w:r>
      <w:r w:rsidR="00EF1BBD" w:rsidRPr="0026164E">
        <w:rPr>
          <w:b/>
        </w:rPr>
        <w:t>s</w:t>
      </w:r>
      <w:r w:rsidRPr="0026164E">
        <w:rPr>
          <w:b/>
        </w:rPr>
        <w:t>tatement</w:t>
      </w:r>
    </w:p>
    <w:p w:rsidR="003C7CDE" w:rsidRPr="00C91A5B" w:rsidRDefault="009D17B9" w:rsidP="009F397F">
      <w:r w:rsidRPr="00C91A5B">
        <w:t>[</w:t>
      </w:r>
      <w:r w:rsidR="003C7CDE" w:rsidRPr="00C91A5B">
        <w:t xml:space="preserve">State your organization's </w:t>
      </w:r>
      <w:r w:rsidR="005D3CDE" w:rsidRPr="00C91A5B">
        <w:t>mission s</w:t>
      </w:r>
      <w:r w:rsidR="003C7CDE" w:rsidRPr="00C91A5B">
        <w:t>tatement.</w:t>
      </w:r>
      <w:r w:rsidR="005D3CDE" w:rsidRPr="00C91A5B">
        <w:t>]</w:t>
      </w:r>
    </w:p>
    <w:p w:rsidR="003C7CDE" w:rsidRPr="00C91A5B" w:rsidRDefault="003C7CDE" w:rsidP="009F397F"/>
    <w:p w:rsidR="003C7CDE" w:rsidRPr="0026164E" w:rsidRDefault="00C91A5B" w:rsidP="009F397F">
      <w:pPr>
        <w:rPr>
          <w:b/>
        </w:rPr>
      </w:pPr>
      <w:r w:rsidRPr="0026164E">
        <w:rPr>
          <w:b/>
        </w:rPr>
        <w:t>Business Description &amp; Goals</w:t>
      </w:r>
    </w:p>
    <w:p w:rsidR="00C91A5B" w:rsidRPr="00C91A5B" w:rsidRDefault="009D17B9" w:rsidP="009F397F">
      <w:pPr>
        <w:rPr>
          <w:sz w:val="24"/>
        </w:rPr>
      </w:pPr>
      <w:r w:rsidRPr="00C91A5B">
        <w:t>[</w:t>
      </w:r>
      <w:r w:rsidR="00C91A5B">
        <w:t>An outline of your products/services, number of employees, and business goals</w:t>
      </w:r>
      <w:r w:rsidR="003C7CDE" w:rsidRPr="00C91A5B">
        <w:t>.</w:t>
      </w:r>
      <w:r w:rsidR="00C91A5B">
        <w:rPr>
          <w:sz w:val="24"/>
        </w:rPr>
        <w:t xml:space="preserve">  </w:t>
      </w:r>
      <w:r w:rsidR="00C91A5B">
        <w:t>What does your company do? What product/service do you sell?</w:t>
      </w:r>
      <w:r w:rsidR="00476E4F">
        <w:t xml:space="preserve">  What problems (unmet needs) does your business solve for its customers?</w:t>
      </w:r>
      <w:r w:rsidR="00C91A5B">
        <w:t>]</w:t>
      </w:r>
    </w:p>
    <w:p w:rsidR="003C7CDE" w:rsidRPr="00C91A5B" w:rsidRDefault="003C7CDE" w:rsidP="009F397F"/>
    <w:p w:rsidR="003C7CDE" w:rsidRPr="0026164E" w:rsidRDefault="00C91A5B" w:rsidP="009F397F">
      <w:pPr>
        <w:rPr>
          <w:b/>
        </w:rPr>
      </w:pPr>
      <w:r w:rsidRPr="0026164E">
        <w:rPr>
          <w:b/>
        </w:rPr>
        <w:t>Owner Qualifications &amp; Experience</w:t>
      </w:r>
    </w:p>
    <w:p w:rsidR="003C7CDE" w:rsidRPr="00C91A5B" w:rsidRDefault="009D17B9" w:rsidP="009F397F">
      <w:r w:rsidRPr="00C91A5B">
        <w:t>[</w:t>
      </w:r>
      <w:r w:rsidR="00C91A5B">
        <w:t>Point out skills and experiences that will contribute to the success of the business</w:t>
      </w:r>
      <w:r w:rsidR="003C7CDE" w:rsidRPr="00C91A5B">
        <w:t>.</w:t>
      </w:r>
      <w:r w:rsidRPr="00C91A5B">
        <w:t>]</w:t>
      </w:r>
    </w:p>
    <w:p w:rsidR="00530B62" w:rsidRPr="00C91A5B" w:rsidRDefault="00530B62" w:rsidP="009F397F"/>
    <w:p w:rsidR="00530B62" w:rsidRPr="00C91A5B" w:rsidRDefault="00530B62" w:rsidP="009F397F"/>
    <w:p w:rsidR="00E0182E" w:rsidRDefault="00E0182E" w:rsidP="009F397F"/>
    <w:p w:rsidR="00E0182E" w:rsidRDefault="00E0182E" w:rsidP="009F397F"/>
    <w:p w:rsidR="00E0182E" w:rsidRPr="00C91A5B" w:rsidRDefault="00E0182E" w:rsidP="009F397F"/>
    <w:p w:rsidR="00530B62" w:rsidRPr="00C91A5B" w:rsidRDefault="00530B62" w:rsidP="009F397F">
      <w:pPr>
        <w:pStyle w:val="Subtitles"/>
      </w:pPr>
      <w:bookmarkStart w:id="5" w:name="_Toc72831934"/>
      <w:r w:rsidRPr="00C91A5B">
        <w:t>Industry Environment</w:t>
      </w:r>
      <w:bookmarkEnd w:id="5"/>
    </w:p>
    <w:p w:rsidR="00934EA6" w:rsidRPr="0026164E" w:rsidRDefault="00934EA6" w:rsidP="009F397F">
      <w:pPr>
        <w:rPr>
          <w:b/>
        </w:rPr>
      </w:pPr>
      <w:r w:rsidRPr="0026164E">
        <w:rPr>
          <w:b/>
        </w:rPr>
        <w:t xml:space="preserve">Overview of the </w:t>
      </w:r>
      <w:r w:rsidR="00EF1BBD" w:rsidRPr="0026164E">
        <w:rPr>
          <w:b/>
        </w:rPr>
        <w:t>i</w:t>
      </w:r>
      <w:r w:rsidRPr="0026164E">
        <w:rPr>
          <w:b/>
        </w:rPr>
        <w:t>ndustry</w:t>
      </w:r>
      <w:r w:rsidR="001D478E" w:rsidRPr="0026164E">
        <w:rPr>
          <w:b/>
        </w:rPr>
        <w:tab/>
        <w:t xml:space="preserve"> </w:t>
      </w:r>
    </w:p>
    <w:p w:rsidR="00530B62" w:rsidRPr="00C91A5B" w:rsidRDefault="00934EA6" w:rsidP="009F397F">
      <w:r w:rsidRPr="00C91A5B">
        <w:t>[</w:t>
      </w:r>
      <w:r w:rsidR="006D7B26" w:rsidRPr="00C91A5B">
        <w:t xml:space="preserve">Provide a brief summary to educate your reader </w:t>
      </w:r>
      <w:r w:rsidR="003660D7" w:rsidRPr="00C91A5B">
        <w:t>about</w:t>
      </w:r>
      <w:r w:rsidR="006D7B26" w:rsidRPr="00C91A5B">
        <w:t xml:space="preserve"> the industry</w:t>
      </w:r>
      <w:r w:rsidR="00E21D36" w:rsidRPr="00C91A5B">
        <w:t>.</w:t>
      </w:r>
      <w:r w:rsidR="00C91A5B">
        <w:t xml:space="preserve">  </w:t>
      </w:r>
      <w:r w:rsidR="00B1114A" w:rsidRPr="00B1114A">
        <w:t>What is your primary industry?</w:t>
      </w:r>
      <w:r w:rsidR="00B1114A">
        <w:t xml:space="preserve"> </w:t>
      </w:r>
      <w:r w:rsidR="00C91A5B">
        <w:t>What market trends do you see?  Is the demand for your product/service growing?  What trends may influence your success or failure?</w:t>
      </w:r>
      <w:r w:rsidR="00B1114A">
        <w:t xml:space="preserve"> How did your research your industry and trends?</w:t>
      </w:r>
      <w:r w:rsidRPr="00C91A5B">
        <w:t>]</w:t>
      </w:r>
    </w:p>
    <w:p w:rsidR="00934EA6" w:rsidRPr="00C91A5B" w:rsidRDefault="00934EA6" w:rsidP="009F397F"/>
    <w:p w:rsidR="00934EA6" w:rsidRPr="0026164E" w:rsidRDefault="00934EA6" w:rsidP="009F397F">
      <w:pPr>
        <w:rPr>
          <w:b/>
        </w:rPr>
      </w:pPr>
      <w:r w:rsidRPr="0026164E">
        <w:rPr>
          <w:b/>
        </w:rPr>
        <w:t xml:space="preserve">Potential </w:t>
      </w:r>
      <w:r w:rsidR="00EF1BBD" w:rsidRPr="0026164E">
        <w:rPr>
          <w:b/>
        </w:rPr>
        <w:t>c</w:t>
      </w:r>
      <w:r w:rsidRPr="0026164E">
        <w:rPr>
          <w:b/>
        </w:rPr>
        <w:t>ustomers</w:t>
      </w:r>
    </w:p>
    <w:p w:rsidR="00530B62" w:rsidRPr="00C91A5B" w:rsidRDefault="00934EA6" w:rsidP="009F397F">
      <w:r w:rsidRPr="00C91A5B">
        <w:t>[</w:t>
      </w:r>
      <w:r w:rsidR="00B06791" w:rsidRPr="00C91A5B">
        <w:t>D</w:t>
      </w:r>
      <w:r w:rsidR="006D7B26" w:rsidRPr="00C91A5B">
        <w:t>escribe who your</w:t>
      </w:r>
      <w:r w:rsidR="00530B62" w:rsidRPr="00C91A5B">
        <w:t xml:space="preserve"> potential customers are</w:t>
      </w:r>
      <w:r w:rsidR="006D7B26" w:rsidRPr="00C91A5B">
        <w:t>.</w:t>
      </w:r>
      <w:r w:rsidR="00E0182E">
        <w:t xml:space="preserve">  Give demographic </w:t>
      </w:r>
      <w:r w:rsidR="00155AD2">
        <w:t>characteris</w:t>
      </w:r>
      <w:r w:rsidR="00155AD2" w:rsidRPr="00155AD2">
        <w:t>tic</w:t>
      </w:r>
      <w:r w:rsidR="00155AD2">
        <w:t>s</w:t>
      </w:r>
      <w:r w:rsidR="00E0182E">
        <w:t xml:space="preserve">, such as income level, education level, ethnic or cultural background, </w:t>
      </w:r>
      <w:r w:rsidR="00B1114A">
        <w:t xml:space="preserve">geographic area, </w:t>
      </w:r>
      <w:r w:rsidR="00E0182E">
        <w:t xml:space="preserve">age, </w:t>
      </w:r>
      <w:r w:rsidR="00155AD2">
        <w:t>pyschosocial characteris</w:t>
      </w:r>
      <w:r w:rsidR="00155AD2" w:rsidRPr="00155AD2">
        <w:t>tic</w:t>
      </w:r>
      <w:r w:rsidR="00155AD2">
        <w:t>s</w:t>
      </w:r>
      <w:r w:rsidR="00B1114A">
        <w:t xml:space="preserve">, </w:t>
      </w:r>
      <w:r w:rsidR="00E0182E">
        <w:t>etc.</w:t>
      </w:r>
      <w:r w:rsidRPr="00C91A5B">
        <w:t>]</w:t>
      </w:r>
      <w:r w:rsidR="001D478E">
        <w:t xml:space="preserve">  </w:t>
      </w:r>
    </w:p>
    <w:p w:rsidR="00934EA6" w:rsidRPr="00C91A5B" w:rsidRDefault="00934EA6" w:rsidP="009F397F"/>
    <w:p w:rsidR="00C91A5B" w:rsidRPr="0026164E" w:rsidRDefault="00C91A5B" w:rsidP="009F397F">
      <w:pPr>
        <w:rPr>
          <w:b/>
        </w:rPr>
      </w:pPr>
      <w:bookmarkStart w:id="6" w:name="_Toc72831935"/>
      <w:r w:rsidRPr="0026164E">
        <w:rPr>
          <w:b/>
        </w:rPr>
        <w:t>Direct competitors</w:t>
      </w:r>
    </w:p>
    <w:p w:rsidR="00C91A5B" w:rsidRPr="00476E4F" w:rsidRDefault="00C91A5B" w:rsidP="009F397F">
      <w:r w:rsidRPr="00C91A5B">
        <w:t>[</w:t>
      </w:r>
      <w:r w:rsidR="00476E4F">
        <w:t xml:space="preserve">Describe at least two of your main </w:t>
      </w:r>
      <w:r>
        <w:t>competitors</w:t>
      </w:r>
      <w:r w:rsidR="00476E4F">
        <w:t xml:space="preserve">.  </w:t>
      </w:r>
      <w:r w:rsidR="00476E4F" w:rsidRPr="00476E4F">
        <w:t>What services/products do they provide and how much do they charge?  What do they do well?  What do they NOT do well?  What makes you different from your competitors?</w:t>
      </w:r>
      <w:r w:rsidR="00476E4F">
        <w:t xml:space="preserve"> ]</w:t>
      </w:r>
    </w:p>
    <w:p w:rsidR="00530B62" w:rsidRPr="00C91A5B" w:rsidRDefault="00530B62" w:rsidP="009F397F"/>
    <w:bookmarkEnd w:id="6"/>
    <w:p w:rsidR="00530B62" w:rsidRPr="00C91A5B" w:rsidRDefault="00530B62" w:rsidP="009F397F">
      <w:pPr>
        <w:pStyle w:val="Heading2"/>
      </w:pPr>
    </w:p>
    <w:p w:rsidR="008A3514" w:rsidRPr="00C91A5B" w:rsidRDefault="008A3514" w:rsidP="009F397F"/>
    <w:p w:rsidR="00530B62" w:rsidRPr="00C91A5B" w:rsidRDefault="00530B62" w:rsidP="009F397F"/>
    <w:p w:rsidR="00530B62" w:rsidRPr="00C91A5B" w:rsidRDefault="00BB51BD" w:rsidP="009F397F">
      <w:r w:rsidRPr="00C91A5B">
        <w:br w:type="page"/>
      </w:r>
    </w:p>
    <w:p w:rsidR="00530B62" w:rsidRPr="00C91A5B" w:rsidRDefault="00530B62" w:rsidP="009F397F">
      <w:pPr>
        <w:pStyle w:val="Subtitles"/>
      </w:pPr>
      <w:bookmarkStart w:id="7" w:name="_Toc72831936"/>
      <w:r w:rsidRPr="00C91A5B">
        <w:lastRenderedPageBreak/>
        <w:t>Marketing</w:t>
      </w:r>
      <w:bookmarkEnd w:id="7"/>
    </w:p>
    <w:p w:rsidR="009F397F" w:rsidRPr="0026164E" w:rsidRDefault="009F397F" w:rsidP="009F397F">
      <w:pPr>
        <w:rPr>
          <w:b/>
        </w:rPr>
      </w:pPr>
      <w:r w:rsidRPr="0026164E">
        <w:rPr>
          <w:b/>
        </w:rPr>
        <w:t>Overview of products/services</w:t>
      </w:r>
    </w:p>
    <w:p w:rsidR="00DE568E" w:rsidRPr="00DE568E" w:rsidRDefault="009F397F" w:rsidP="009F397F">
      <w:r w:rsidRPr="00C91A5B">
        <w:t>[</w:t>
      </w:r>
      <w:r w:rsidR="00DE568E" w:rsidRPr="00DE568E">
        <w:t xml:space="preserve">List your main products or services and the </w:t>
      </w:r>
      <w:r>
        <w:t xml:space="preserve"> price(s) </w:t>
      </w:r>
      <w:r w:rsidR="00DE568E" w:rsidRPr="00DE568E">
        <w:t>you will charge</w:t>
      </w:r>
      <w:r>
        <w:t>. What are the features &amp; benefits of your Product/service?</w:t>
      </w:r>
    </w:p>
    <w:p w:rsidR="00DE568E" w:rsidRDefault="00DE568E" w:rsidP="009F397F"/>
    <w:p w:rsidR="00DE568E" w:rsidRDefault="00DE568E" w:rsidP="009F397F"/>
    <w:p w:rsidR="00FC7884" w:rsidRPr="0026164E" w:rsidRDefault="00FC7884" w:rsidP="009F397F">
      <w:pPr>
        <w:rPr>
          <w:b/>
        </w:rPr>
      </w:pPr>
      <w:r w:rsidRPr="0026164E">
        <w:rPr>
          <w:b/>
        </w:rPr>
        <w:t xml:space="preserve">Company </w:t>
      </w:r>
      <w:r w:rsidR="00EF1BBD" w:rsidRPr="0026164E">
        <w:rPr>
          <w:b/>
        </w:rPr>
        <w:t>s</w:t>
      </w:r>
      <w:r w:rsidRPr="0026164E">
        <w:rPr>
          <w:b/>
        </w:rPr>
        <w:t xml:space="preserve">trategy </w:t>
      </w:r>
    </w:p>
    <w:p w:rsidR="00530B62" w:rsidRPr="00C91A5B" w:rsidRDefault="00FC6EC7" w:rsidP="009F397F">
      <w:r w:rsidRPr="00C91A5B">
        <w:t>[</w:t>
      </w:r>
      <w:r w:rsidR="009F397F">
        <w:t xml:space="preserve">Where will you sell your products/services? </w:t>
      </w:r>
      <w:r w:rsidR="00196385" w:rsidRPr="00C91A5B">
        <w:t>D</w:t>
      </w:r>
      <w:r w:rsidR="00530B62" w:rsidRPr="00C91A5B">
        <w:t xml:space="preserve">escribe </w:t>
      </w:r>
      <w:r w:rsidR="00196385" w:rsidRPr="00C91A5B">
        <w:t xml:space="preserve">your </w:t>
      </w:r>
      <w:r w:rsidR="00E0182E">
        <w:t>plan to reach your targeted customer base</w:t>
      </w:r>
      <w:r w:rsidR="00196385" w:rsidRPr="00C91A5B">
        <w:t>.</w:t>
      </w:r>
      <w:r w:rsidR="00E0182E">
        <w:t xml:space="preserve">  If you plan to advertise, include a description of your promotional methods with cost estimates.</w:t>
      </w:r>
      <w:r w:rsidR="002B5F79">
        <w:t xml:space="preserve">  </w:t>
      </w:r>
      <w:r w:rsidR="002B5F79">
        <w:rPr>
          <w:i/>
        </w:rPr>
        <w:t>Where will you find your ideal customers and what marketing vehicles will best reach them?</w:t>
      </w:r>
      <w:r w:rsidR="00B1114A">
        <w:rPr>
          <w:i/>
        </w:rPr>
        <w:t xml:space="preserve"> (example of marketing vehicles: website, printed materials, networking groups, craft fairs, retail/wholesale stores, etc.)</w:t>
      </w:r>
      <w:r w:rsidR="002B5F79">
        <w:rPr>
          <w:i/>
        </w:rPr>
        <w:t xml:space="preserve"> </w:t>
      </w:r>
      <w:r w:rsidRPr="00C91A5B">
        <w:t>]</w:t>
      </w:r>
    </w:p>
    <w:p w:rsidR="00FC7884" w:rsidRPr="00C91A5B" w:rsidRDefault="00FC7884" w:rsidP="009F397F"/>
    <w:p w:rsidR="00530B62" w:rsidRPr="00C91A5B" w:rsidRDefault="00530B62" w:rsidP="009F397F"/>
    <w:p w:rsidR="00530B62" w:rsidRDefault="00530B62" w:rsidP="009F397F"/>
    <w:p w:rsidR="00E0182E" w:rsidRDefault="00E0182E" w:rsidP="009F397F"/>
    <w:p w:rsidR="00E0182E" w:rsidRDefault="00E0182E" w:rsidP="009F397F"/>
    <w:p w:rsidR="00E0182E" w:rsidRDefault="00E0182E" w:rsidP="009F397F"/>
    <w:p w:rsidR="00E0182E" w:rsidRDefault="00E0182E" w:rsidP="009F397F"/>
    <w:p w:rsidR="00E0182E" w:rsidRDefault="00E0182E" w:rsidP="009F397F"/>
    <w:p w:rsidR="00E0182E" w:rsidRDefault="00E0182E" w:rsidP="009F397F"/>
    <w:p w:rsidR="00E0182E" w:rsidRDefault="00E0182E" w:rsidP="009F397F"/>
    <w:p w:rsidR="00E0182E" w:rsidRDefault="00E0182E" w:rsidP="009F397F"/>
    <w:p w:rsidR="00E0182E" w:rsidRPr="00C91A5B" w:rsidRDefault="00E0182E" w:rsidP="009F397F"/>
    <w:p w:rsidR="00530B62" w:rsidRPr="00C91A5B" w:rsidRDefault="00530B62" w:rsidP="009F397F">
      <w:pPr>
        <w:pStyle w:val="Subtitles"/>
      </w:pPr>
      <w:bookmarkStart w:id="8" w:name="_Toc72831937"/>
      <w:r w:rsidRPr="00C91A5B">
        <w:t>Operations</w:t>
      </w:r>
      <w:bookmarkEnd w:id="8"/>
    </w:p>
    <w:p w:rsidR="00A26606" w:rsidRPr="0026164E" w:rsidRDefault="00A26606" w:rsidP="009F397F">
      <w:pPr>
        <w:rPr>
          <w:b/>
        </w:rPr>
      </w:pPr>
      <w:r w:rsidRPr="0026164E">
        <w:rPr>
          <w:b/>
        </w:rPr>
        <w:t>Organization</w:t>
      </w:r>
      <w:r w:rsidR="00EF1BBD" w:rsidRPr="0026164E">
        <w:rPr>
          <w:b/>
        </w:rPr>
        <w:t>al s</w:t>
      </w:r>
      <w:r w:rsidRPr="0026164E">
        <w:rPr>
          <w:b/>
        </w:rPr>
        <w:t>tructure</w:t>
      </w:r>
      <w:r w:rsidR="00E0182E" w:rsidRPr="0026164E">
        <w:rPr>
          <w:b/>
        </w:rPr>
        <w:t xml:space="preserve"> &amp; Operating plan</w:t>
      </w:r>
    </w:p>
    <w:p w:rsidR="00530B62" w:rsidRPr="00C91A5B" w:rsidRDefault="00A26606" w:rsidP="009F397F">
      <w:r w:rsidRPr="00C91A5B">
        <w:t>[</w:t>
      </w:r>
      <w:r w:rsidR="002B5F79">
        <w:t xml:space="preserve">State the legal </w:t>
      </w:r>
      <w:r w:rsidR="00E0182E">
        <w:t>structure</w:t>
      </w:r>
      <w:r w:rsidR="002B5F79">
        <w:t xml:space="preserve"> of your business</w:t>
      </w:r>
      <w:r w:rsidR="00E0182E">
        <w:t xml:space="preserve"> and</w:t>
      </w:r>
      <w:r w:rsidR="002B5F79">
        <w:t xml:space="preserve"> explain your</w:t>
      </w:r>
      <w:r w:rsidR="00E0182E">
        <w:t xml:space="preserve"> business practices</w:t>
      </w:r>
      <w:r w:rsidR="00F52D86" w:rsidRPr="00C91A5B">
        <w:t>.</w:t>
      </w:r>
      <w:r w:rsidR="00E0182E">
        <w:t xml:space="preserve">  </w:t>
      </w:r>
      <w:r w:rsidR="00552623" w:rsidRPr="00552623">
        <w:t>How are yo</w:t>
      </w:r>
      <w:r w:rsidR="00552623">
        <w:t>u proposing to run the business –</w:t>
      </w:r>
      <w:r w:rsidR="00552623" w:rsidRPr="00552623">
        <w:t xml:space="preserve"> W</w:t>
      </w:r>
      <w:r w:rsidR="00552623">
        <w:t xml:space="preserve">ho is on your management team (eg. </w:t>
      </w:r>
      <w:r w:rsidR="0003057A">
        <w:t>Legal Advice, Mentorship, Bookkeeping/Accounting Assistance)</w:t>
      </w:r>
      <w:r w:rsidR="00552623">
        <w:t xml:space="preserve"> ?  </w:t>
      </w:r>
      <w:r w:rsidR="002B5F79" w:rsidRPr="002B5F79">
        <w:t>What are your customer service policies and</w:t>
      </w:r>
      <w:r w:rsidR="00E0182E" w:rsidRPr="002B5F79">
        <w:t xml:space="preserve"> hours of operation</w:t>
      </w:r>
      <w:r w:rsidR="002B5F79" w:rsidRPr="002B5F79">
        <w:t>?  How are your company’s records maintained? Do you have a Washington State Master Business License?  Have you established a business checking account?</w:t>
      </w:r>
      <w:r w:rsidR="002B5F79">
        <w:t xml:space="preserve"> </w:t>
      </w:r>
      <w:r w:rsidRPr="00C91A5B">
        <w:t>]</w:t>
      </w:r>
    </w:p>
    <w:p w:rsidR="00A26606" w:rsidRPr="00C91A5B" w:rsidRDefault="00A26606" w:rsidP="009F397F"/>
    <w:p w:rsidR="00530B62" w:rsidRDefault="00530B62" w:rsidP="009F397F"/>
    <w:p w:rsidR="00E0182E" w:rsidRDefault="00E0182E" w:rsidP="009F397F"/>
    <w:p w:rsidR="00E0182E" w:rsidRDefault="00E0182E" w:rsidP="009F397F"/>
    <w:p w:rsidR="00E0182E" w:rsidRDefault="00E0182E" w:rsidP="009F397F"/>
    <w:p w:rsidR="00E0182E" w:rsidRDefault="00E0182E" w:rsidP="009F397F"/>
    <w:p w:rsidR="00476E4F" w:rsidRDefault="00476E4F" w:rsidP="0040496E">
      <w:pPr>
        <w:ind w:left="0"/>
        <w:rPr>
          <w:sz w:val="28"/>
        </w:rPr>
      </w:pPr>
      <w:bookmarkStart w:id="9" w:name="_Toc72831938"/>
      <w:r>
        <w:br w:type="page"/>
      </w:r>
    </w:p>
    <w:p w:rsidR="00530B62" w:rsidRPr="00E0182E" w:rsidRDefault="003660D7" w:rsidP="009F397F">
      <w:pPr>
        <w:pStyle w:val="Subtitles"/>
      </w:pPr>
      <w:r w:rsidRPr="00C91A5B">
        <w:lastRenderedPageBreak/>
        <w:t>Financial P</w:t>
      </w:r>
      <w:r w:rsidR="00530B62" w:rsidRPr="00C91A5B">
        <w:t>rojections</w:t>
      </w:r>
      <w:bookmarkEnd w:id="9"/>
      <w:r w:rsidR="00E0182E">
        <w:t xml:space="preserve"> </w:t>
      </w:r>
      <w:r w:rsidR="00E0182E" w:rsidRPr="00E0182E">
        <w:t>(</w:t>
      </w:r>
      <w:r w:rsidR="0003057A">
        <w:t>Use the Excel spreadsheets to support your planning</w:t>
      </w:r>
      <w:r w:rsidR="00E0182E" w:rsidRPr="00E0182E">
        <w:t>)</w:t>
      </w:r>
    </w:p>
    <w:p w:rsidR="00E0182E" w:rsidRPr="0026164E" w:rsidRDefault="009F397F" w:rsidP="009F397F">
      <w:pPr>
        <w:pStyle w:val="unbullet"/>
        <w:rPr>
          <w:b/>
        </w:rPr>
      </w:pPr>
      <w:r w:rsidRPr="0026164E">
        <w:rPr>
          <w:b/>
        </w:rPr>
        <w:t>Pricing/</w:t>
      </w:r>
      <w:r w:rsidR="00E0182E" w:rsidRPr="0026164E">
        <w:rPr>
          <w:b/>
        </w:rPr>
        <w:t>Cost Analysis</w:t>
      </w:r>
    </w:p>
    <w:p w:rsidR="009F397F" w:rsidRDefault="00262CFF" w:rsidP="009F397F">
      <w:pPr>
        <w:pStyle w:val="unbullet"/>
      </w:pPr>
      <w:r w:rsidRPr="00C91A5B">
        <w:t>[</w:t>
      </w:r>
      <w:r w:rsidR="00E0182E">
        <w:t>Provide details about your ove</w:t>
      </w:r>
      <w:r w:rsidR="00423B24">
        <w:t>rhead, start-up costs, and COGS</w:t>
      </w:r>
      <w:r w:rsidR="00E0182E">
        <w:t xml:space="preserve"> </w:t>
      </w:r>
      <w:r w:rsidR="00423B24">
        <w:t>(</w:t>
      </w:r>
      <w:r w:rsidR="00E0182E">
        <w:t>if you are a product business</w:t>
      </w:r>
      <w:r w:rsidR="00423B24">
        <w:t>)</w:t>
      </w:r>
      <w:r w:rsidR="00E0182E">
        <w:t>.</w:t>
      </w:r>
      <w:r w:rsidR="009F397F">
        <w:t xml:space="preserve"> </w:t>
      </w:r>
      <w:r w:rsidR="002B5F79">
        <w:t>Describe how you arrived at Cost of Goods Sold</w:t>
      </w:r>
      <w:r w:rsidR="0003057A">
        <w:t xml:space="preserve"> and include percentage mark-up, if applicable.</w:t>
      </w:r>
      <w:r w:rsidR="009F397F">
        <w:t xml:space="preserve"> What are the variable costs of your product/service? (Examples of variable expenses include COGS,  labor, shipping for products, etc. </w:t>
      </w:r>
      <w:r w:rsidR="000516FB">
        <w:t>Variable expenses are those</w:t>
      </w:r>
      <w:r w:rsidR="009F397F">
        <w:t xml:space="preserve"> </w:t>
      </w:r>
      <w:r w:rsidR="000516FB" w:rsidRPr="000516FB">
        <w:t>costs directly related to the product being sold</w:t>
      </w:r>
      <w:r w:rsidR="000516FB">
        <w:t>.</w:t>
      </w:r>
      <w:r w:rsidR="009F397F">
        <w:t>)</w:t>
      </w:r>
    </w:p>
    <w:tbl>
      <w:tblPr>
        <w:tblW w:w="3820" w:type="pct"/>
        <w:tblInd w:w="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24"/>
        <w:gridCol w:w="5601"/>
        <w:gridCol w:w="852"/>
      </w:tblGrid>
      <w:tr w:rsidR="000516FB" w:rsidRPr="00BD25DB" w:rsidTr="000516FB">
        <w:trPr>
          <w:trHeight w:val="718"/>
        </w:trPr>
        <w:tc>
          <w:tcPr>
            <w:tcW w:w="904" w:type="pct"/>
            <w:vAlign w:val="center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  <w:r w:rsidRPr="00BD25DB">
              <w:rPr>
                <w:b/>
                <w:color w:val="auto"/>
                <w:sz w:val="22"/>
                <w:szCs w:val="22"/>
              </w:rPr>
              <w:t>Average</w:t>
            </w:r>
          </w:p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  <w:r w:rsidRPr="00BD25DB">
              <w:rPr>
                <w:b/>
                <w:color w:val="auto"/>
                <w:sz w:val="22"/>
                <w:szCs w:val="22"/>
              </w:rPr>
              <w:t>Price per Unit</w:t>
            </w:r>
          </w:p>
        </w:tc>
        <w:tc>
          <w:tcPr>
            <w:tcW w:w="3555" w:type="pct"/>
            <w:vAlign w:val="center"/>
          </w:tcPr>
          <w:p w:rsidR="000516FB" w:rsidRPr="00BD25DB" w:rsidRDefault="000516FB" w:rsidP="0040496E">
            <w:pPr>
              <w:pStyle w:val="NoSpacing1"/>
              <w:ind w:left="-108"/>
              <w:rPr>
                <w:i/>
                <w:color w:val="auto"/>
                <w:sz w:val="22"/>
                <w:szCs w:val="22"/>
              </w:rPr>
            </w:pPr>
            <w:r w:rsidRPr="00BD25DB">
              <w:rPr>
                <w:i/>
                <w:color w:val="auto"/>
                <w:sz w:val="22"/>
                <w:szCs w:val="22"/>
              </w:rPr>
              <w:t>The amount you will charge for one unit of your product/service (if you have more than one product/service, use the price for your signature product/service.)</w:t>
            </w:r>
          </w:p>
        </w:tc>
        <w:tc>
          <w:tcPr>
            <w:tcW w:w="541" w:type="pct"/>
          </w:tcPr>
          <w:p w:rsidR="000516FB" w:rsidRPr="00BD25DB" w:rsidRDefault="000516FB" w:rsidP="0040496E">
            <w:pPr>
              <w:ind w:left="0"/>
              <w:rPr>
                <w:szCs w:val="22"/>
              </w:rPr>
            </w:pPr>
          </w:p>
        </w:tc>
      </w:tr>
      <w:tr w:rsidR="000516FB" w:rsidRPr="00BD25DB" w:rsidTr="000516FB">
        <w:trPr>
          <w:trHeight w:val="718"/>
        </w:trPr>
        <w:tc>
          <w:tcPr>
            <w:tcW w:w="904" w:type="pct"/>
            <w:vAlign w:val="center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  <w:r w:rsidRPr="00BD25DB">
              <w:rPr>
                <w:b/>
                <w:color w:val="auto"/>
                <w:sz w:val="22"/>
                <w:szCs w:val="22"/>
              </w:rPr>
              <w:t>COGS</w:t>
            </w:r>
            <w:r w:rsidR="0005412A">
              <w:rPr>
                <w:b/>
                <w:color w:val="auto"/>
                <w:sz w:val="22"/>
                <w:szCs w:val="22"/>
              </w:rPr>
              <w:t xml:space="preserve"> Per Unit</w:t>
            </w:r>
          </w:p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sz w:val="22"/>
                <w:szCs w:val="22"/>
              </w:rPr>
            </w:pPr>
            <w:r w:rsidRPr="00BD25DB">
              <w:rPr>
                <w:b/>
                <w:color w:val="auto"/>
                <w:sz w:val="22"/>
                <w:szCs w:val="22"/>
              </w:rPr>
              <w:t>(Cost of Goods Sold)</w:t>
            </w:r>
          </w:p>
        </w:tc>
        <w:tc>
          <w:tcPr>
            <w:tcW w:w="3555" w:type="pct"/>
            <w:vAlign w:val="center"/>
          </w:tcPr>
          <w:p w:rsidR="000516FB" w:rsidRPr="00BD25DB" w:rsidRDefault="000516FB" w:rsidP="0040496E">
            <w:pPr>
              <w:pStyle w:val="NoSpacing1"/>
              <w:ind w:left="-108"/>
              <w:rPr>
                <w:i/>
                <w:color w:val="auto"/>
                <w:sz w:val="22"/>
                <w:szCs w:val="22"/>
              </w:rPr>
            </w:pPr>
            <w:r w:rsidRPr="00BD25DB">
              <w:rPr>
                <w:i/>
                <w:color w:val="auto"/>
                <w:sz w:val="22"/>
                <w:szCs w:val="22"/>
              </w:rPr>
              <w:t>The amount it will cost you to produce one unit of your product</w:t>
            </w:r>
          </w:p>
        </w:tc>
        <w:tc>
          <w:tcPr>
            <w:tcW w:w="541" w:type="pct"/>
          </w:tcPr>
          <w:p w:rsidR="000516FB" w:rsidRPr="00BD25DB" w:rsidRDefault="000516FB" w:rsidP="0040496E">
            <w:pPr>
              <w:ind w:left="0"/>
              <w:rPr>
                <w:szCs w:val="22"/>
              </w:rPr>
            </w:pPr>
          </w:p>
        </w:tc>
      </w:tr>
      <w:tr w:rsidR="000516FB" w:rsidRPr="00BD25DB" w:rsidTr="000516FB">
        <w:trPr>
          <w:trHeight w:val="718"/>
        </w:trPr>
        <w:tc>
          <w:tcPr>
            <w:tcW w:w="904" w:type="pct"/>
            <w:tcBorders>
              <w:bottom w:val="triple" w:sz="4" w:space="0" w:color="auto"/>
            </w:tcBorders>
            <w:shd w:val="clear" w:color="auto" w:fill="D9D9D9"/>
            <w:vAlign w:val="center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  <w:r w:rsidRPr="00BD25DB">
              <w:rPr>
                <w:b/>
                <w:color w:val="auto"/>
                <w:sz w:val="22"/>
                <w:szCs w:val="22"/>
              </w:rPr>
              <w:t>Gross Profit</w:t>
            </w:r>
            <w:r w:rsidR="0005412A">
              <w:rPr>
                <w:b/>
                <w:color w:val="auto"/>
                <w:sz w:val="22"/>
                <w:szCs w:val="22"/>
              </w:rPr>
              <w:t xml:space="preserve"> Per Unit</w:t>
            </w:r>
          </w:p>
        </w:tc>
        <w:tc>
          <w:tcPr>
            <w:tcW w:w="3555" w:type="pct"/>
            <w:tcBorders>
              <w:bottom w:val="triple" w:sz="4" w:space="0" w:color="auto"/>
            </w:tcBorders>
            <w:shd w:val="clear" w:color="auto" w:fill="D9D9D9"/>
            <w:vAlign w:val="center"/>
          </w:tcPr>
          <w:p w:rsidR="000516FB" w:rsidRPr="00BD25DB" w:rsidRDefault="000516FB" w:rsidP="0040496E">
            <w:pPr>
              <w:pStyle w:val="NoSpacing1"/>
              <w:ind w:left="-108"/>
              <w:rPr>
                <w:i/>
                <w:color w:val="auto"/>
                <w:sz w:val="22"/>
                <w:szCs w:val="22"/>
              </w:rPr>
            </w:pPr>
            <w:r w:rsidRPr="00BD25DB">
              <w:rPr>
                <w:i/>
                <w:color w:val="auto"/>
                <w:sz w:val="22"/>
                <w:szCs w:val="22"/>
              </w:rPr>
              <w:t>The amount of profit you make on each unit you sell</w:t>
            </w:r>
          </w:p>
        </w:tc>
        <w:tc>
          <w:tcPr>
            <w:tcW w:w="541" w:type="pct"/>
            <w:tcBorders>
              <w:bottom w:val="triple" w:sz="4" w:space="0" w:color="auto"/>
            </w:tcBorders>
            <w:shd w:val="clear" w:color="auto" w:fill="D9D9D9"/>
          </w:tcPr>
          <w:p w:rsidR="000516FB" w:rsidRPr="00BD25DB" w:rsidRDefault="000516FB" w:rsidP="0040496E">
            <w:pPr>
              <w:ind w:left="0"/>
              <w:rPr>
                <w:szCs w:val="22"/>
              </w:rPr>
            </w:pPr>
          </w:p>
        </w:tc>
      </w:tr>
    </w:tbl>
    <w:p w:rsidR="00262CFF" w:rsidRPr="00C91A5B" w:rsidRDefault="00262CFF" w:rsidP="009F397F">
      <w:pPr>
        <w:pStyle w:val="unbullet"/>
      </w:pPr>
    </w:p>
    <w:p w:rsidR="00E0182E" w:rsidRPr="0026164E" w:rsidRDefault="00E0182E" w:rsidP="009F397F">
      <w:pPr>
        <w:pStyle w:val="unbullet"/>
        <w:rPr>
          <w:b/>
        </w:rPr>
      </w:pPr>
      <w:r w:rsidRPr="0026164E">
        <w:rPr>
          <w:b/>
        </w:rPr>
        <w:t>Break Even Analysis</w:t>
      </w:r>
    </w:p>
    <w:p w:rsidR="00E0182E" w:rsidRDefault="00E0182E" w:rsidP="009F397F">
      <w:pPr>
        <w:pStyle w:val="unbullet"/>
      </w:pPr>
      <w:r>
        <w:t>[</w:t>
      </w:r>
      <w:r w:rsidR="00423B24">
        <w:t xml:space="preserve">How many units do you have to sell to cover your </w:t>
      </w:r>
      <w:r w:rsidR="001D478E">
        <w:t xml:space="preserve">FIXED </w:t>
      </w:r>
      <w:r w:rsidR="00423B24">
        <w:t>business expenses? How many addition</w:t>
      </w:r>
      <w:r w:rsidR="000516FB">
        <w:t>al</w:t>
      </w:r>
      <w:r w:rsidR="00423B24">
        <w:t xml:space="preserve"> units or hours of service do you have to sell to cover your minimum owner’s draw? </w:t>
      </w:r>
      <w:r>
        <w:t>Provide a break even analysis for each year you have been in business]</w:t>
      </w:r>
      <w:r w:rsidR="001D478E">
        <w:t xml:space="preserve"> </w:t>
      </w:r>
    </w:p>
    <w:p w:rsidR="000516FB" w:rsidRDefault="000516FB" w:rsidP="000516FB">
      <w:pPr>
        <w:pStyle w:val="unbullet"/>
        <w:jc w:val="center"/>
      </w:pPr>
      <w:r>
        <w:t>BREAK EVEN ON YOUR BUSINESS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2"/>
        <w:gridCol w:w="1633"/>
        <w:gridCol w:w="6563"/>
        <w:gridCol w:w="1742"/>
      </w:tblGrid>
      <w:tr w:rsidR="000516FB" w:rsidRPr="000B3F0E" w:rsidTr="000516FB">
        <w:trPr>
          <w:trHeight w:val="363"/>
        </w:trPr>
        <w:tc>
          <w:tcPr>
            <w:tcW w:w="180" w:type="pct"/>
          </w:tcPr>
          <w:p w:rsidR="000516FB" w:rsidRPr="000B3F0E" w:rsidRDefault="000516FB" w:rsidP="0040496E">
            <w:pPr>
              <w:pStyle w:val="NoSpacing1"/>
              <w:ind w:left="0"/>
              <w:jc w:val="center"/>
              <w:rPr>
                <w:color w:val="auto"/>
                <w:sz w:val="28"/>
              </w:rPr>
            </w:pPr>
          </w:p>
        </w:tc>
        <w:tc>
          <w:tcPr>
            <w:tcW w:w="792" w:type="pct"/>
          </w:tcPr>
          <w:p w:rsidR="000516FB" w:rsidRPr="00266F46" w:rsidRDefault="000516FB" w:rsidP="0040496E">
            <w:pPr>
              <w:pStyle w:val="NoSpacing1"/>
              <w:ind w:left="0"/>
              <w:jc w:val="center"/>
              <w:rPr>
                <w:color w:val="auto"/>
              </w:rPr>
            </w:pPr>
            <w:r w:rsidRPr="00266F46">
              <w:rPr>
                <w:color w:val="auto"/>
              </w:rPr>
              <w:t>Item</w:t>
            </w:r>
          </w:p>
        </w:tc>
        <w:tc>
          <w:tcPr>
            <w:tcW w:w="3183" w:type="pct"/>
          </w:tcPr>
          <w:p w:rsidR="000516FB" w:rsidRPr="00266F46" w:rsidRDefault="000516FB" w:rsidP="0040496E">
            <w:pPr>
              <w:pStyle w:val="NoSpacing1"/>
              <w:ind w:left="0"/>
              <w:rPr>
                <w:color w:val="auto"/>
              </w:rPr>
            </w:pPr>
            <w:r w:rsidRPr="00266F46">
              <w:rPr>
                <w:color w:val="auto"/>
              </w:rPr>
              <w:t>Description</w:t>
            </w:r>
          </w:p>
        </w:tc>
        <w:tc>
          <w:tcPr>
            <w:tcW w:w="845" w:type="pct"/>
          </w:tcPr>
          <w:p w:rsidR="000516FB" w:rsidRPr="00AE259B" w:rsidRDefault="000516FB" w:rsidP="0040496E">
            <w:pPr>
              <w:pStyle w:val="NoSpacing1"/>
              <w:ind w:left="0"/>
              <w:jc w:val="center"/>
              <w:rPr>
                <w:rFonts w:asciiTheme="minorHAnsi" w:hAnsiTheme="minorHAnsi"/>
                <w:color w:val="auto"/>
                <w:sz w:val="28"/>
              </w:rPr>
            </w:pPr>
            <w:r w:rsidRPr="00AE259B">
              <w:rPr>
                <w:rFonts w:asciiTheme="minorHAnsi" w:hAnsiTheme="minorHAnsi"/>
                <w:color w:val="auto"/>
                <w:sz w:val="28"/>
              </w:rPr>
              <w:t>Amount</w:t>
            </w:r>
          </w:p>
        </w:tc>
      </w:tr>
      <w:tr w:rsidR="000516FB" w:rsidRPr="00BD25DB" w:rsidTr="000516FB">
        <w:trPr>
          <w:trHeight w:val="780"/>
        </w:trPr>
        <w:tc>
          <w:tcPr>
            <w:tcW w:w="180" w:type="pct"/>
            <w:shd w:val="clear" w:color="auto" w:fill="D9D9D9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D9D9D9"/>
            <w:vAlign w:val="center"/>
          </w:tcPr>
          <w:p w:rsidR="000516FB" w:rsidRPr="00BD25DB" w:rsidRDefault="0005412A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Monthly Operating Expenses</w:t>
            </w:r>
          </w:p>
        </w:tc>
        <w:tc>
          <w:tcPr>
            <w:tcW w:w="3183" w:type="pct"/>
            <w:shd w:val="clear" w:color="auto" w:fill="D9D9D9"/>
            <w:vAlign w:val="center"/>
          </w:tcPr>
          <w:p w:rsidR="000516FB" w:rsidRPr="00BD25DB" w:rsidRDefault="000516FB" w:rsidP="00753175">
            <w:pPr>
              <w:pStyle w:val="NoSpacing1"/>
              <w:ind w:left="-108"/>
              <w:rPr>
                <w:i/>
                <w:color w:val="auto"/>
                <w:sz w:val="22"/>
                <w:szCs w:val="22"/>
              </w:rPr>
            </w:pPr>
            <w:r w:rsidRPr="00BD25DB">
              <w:rPr>
                <w:i/>
                <w:color w:val="auto"/>
                <w:sz w:val="22"/>
                <w:szCs w:val="22"/>
              </w:rPr>
              <w:t xml:space="preserve">The amount of money it takes to pay your business expenses each month. </w:t>
            </w:r>
          </w:p>
        </w:tc>
        <w:tc>
          <w:tcPr>
            <w:tcW w:w="845" w:type="pct"/>
            <w:shd w:val="clear" w:color="auto" w:fill="D9D9D9"/>
          </w:tcPr>
          <w:p w:rsidR="000516FB" w:rsidRPr="00BD25DB" w:rsidRDefault="000516FB" w:rsidP="0040496E">
            <w:pPr>
              <w:ind w:left="0"/>
              <w:rPr>
                <w:szCs w:val="22"/>
              </w:rPr>
            </w:pPr>
          </w:p>
        </w:tc>
      </w:tr>
      <w:tr w:rsidR="000516FB" w:rsidRPr="00BD25DB" w:rsidTr="000516FB">
        <w:trPr>
          <w:trHeight w:val="978"/>
        </w:trPr>
        <w:tc>
          <w:tcPr>
            <w:tcW w:w="180" w:type="pct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  <w:r w:rsidRPr="00BD25DB">
              <w:rPr>
                <w:b/>
                <w:color w:val="auto"/>
                <w:sz w:val="22"/>
                <w:szCs w:val="22"/>
              </w:rPr>
              <w:t>Average</w:t>
            </w:r>
          </w:p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  <w:r w:rsidRPr="00BD25DB">
              <w:rPr>
                <w:b/>
                <w:color w:val="auto"/>
                <w:sz w:val="22"/>
                <w:szCs w:val="22"/>
              </w:rPr>
              <w:t>Price per Unit</w:t>
            </w:r>
          </w:p>
        </w:tc>
        <w:tc>
          <w:tcPr>
            <w:tcW w:w="3183" w:type="pct"/>
            <w:vAlign w:val="center"/>
          </w:tcPr>
          <w:p w:rsidR="000516FB" w:rsidRPr="00BD25DB" w:rsidRDefault="000516FB" w:rsidP="0040496E">
            <w:pPr>
              <w:pStyle w:val="NoSpacing1"/>
              <w:ind w:left="-108"/>
              <w:rPr>
                <w:i/>
                <w:color w:val="auto"/>
                <w:sz w:val="22"/>
                <w:szCs w:val="22"/>
              </w:rPr>
            </w:pPr>
            <w:r w:rsidRPr="00BD25DB">
              <w:rPr>
                <w:i/>
                <w:color w:val="auto"/>
                <w:sz w:val="22"/>
                <w:szCs w:val="22"/>
              </w:rPr>
              <w:t>The amount you will charge for one unit of your product/service (if you have more than one product/service, use the price for your signature product/service.)</w:t>
            </w:r>
          </w:p>
        </w:tc>
        <w:tc>
          <w:tcPr>
            <w:tcW w:w="845" w:type="pct"/>
          </w:tcPr>
          <w:p w:rsidR="000516FB" w:rsidRPr="00BD25DB" w:rsidRDefault="000516FB" w:rsidP="0040496E">
            <w:pPr>
              <w:ind w:left="0"/>
              <w:rPr>
                <w:szCs w:val="22"/>
              </w:rPr>
            </w:pPr>
          </w:p>
        </w:tc>
      </w:tr>
      <w:tr w:rsidR="000516FB" w:rsidRPr="00BD25DB" w:rsidTr="000516FB">
        <w:trPr>
          <w:trHeight w:val="681"/>
        </w:trPr>
        <w:tc>
          <w:tcPr>
            <w:tcW w:w="180" w:type="pct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  <w:r w:rsidRPr="00BD25DB">
              <w:rPr>
                <w:b/>
                <w:color w:val="auto"/>
                <w:sz w:val="22"/>
                <w:szCs w:val="22"/>
              </w:rPr>
              <w:t>COGS</w:t>
            </w:r>
            <w:r w:rsidR="0005412A">
              <w:rPr>
                <w:b/>
                <w:color w:val="auto"/>
                <w:sz w:val="22"/>
                <w:szCs w:val="22"/>
              </w:rPr>
              <w:t xml:space="preserve"> Per Unit</w:t>
            </w:r>
          </w:p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sz w:val="22"/>
                <w:szCs w:val="22"/>
              </w:rPr>
            </w:pPr>
            <w:r w:rsidRPr="00BD25DB">
              <w:rPr>
                <w:b/>
                <w:color w:val="auto"/>
                <w:sz w:val="22"/>
                <w:szCs w:val="22"/>
              </w:rPr>
              <w:t>(Cost of Goods Sold)</w:t>
            </w:r>
          </w:p>
        </w:tc>
        <w:tc>
          <w:tcPr>
            <w:tcW w:w="3183" w:type="pct"/>
            <w:vAlign w:val="center"/>
          </w:tcPr>
          <w:p w:rsidR="000516FB" w:rsidRPr="00BD25DB" w:rsidRDefault="000516FB" w:rsidP="0040496E">
            <w:pPr>
              <w:pStyle w:val="NoSpacing1"/>
              <w:ind w:left="-108"/>
              <w:rPr>
                <w:i/>
                <w:color w:val="auto"/>
                <w:sz w:val="22"/>
                <w:szCs w:val="22"/>
              </w:rPr>
            </w:pPr>
            <w:r w:rsidRPr="00BD25DB">
              <w:rPr>
                <w:i/>
                <w:color w:val="auto"/>
                <w:sz w:val="22"/>
                <w:szCs w:val="22"/>
              </w:rPr>
              <w:t>The amount it will cost you to produce one unit of your product</w:t>
            </w:r>
          </w:p>
        </w:tc>
        <w:tc>
          <w:tcPr>
            <w:tcW w:w="845" w:type="pct"/>
          </w:tcPr>
          <w:p w:rsidR="000516FB" w:rsidRPr="00BD25DB" w:rsidRDefault="000516FB" w:rsidP="0040496E">
            <w:pPr>
              <w:ind w:left="0"/>
              <w:rPr>
                <w:szCs w:val="22"/>
              </w:rPr>
            </w:pPr>
          </w:p>
        </w:tc>
      </w:tr>
      <w:tr w:rsidR="000516FB" w:rsidRPr="00BD25DB" w:rsidTr="000516FB">
        <w:trPr>
          <w:trHeight w:val="495"/>
        </w:trPr>
        <w:tc>
          <w:tcPr>
            <w:tcW w:w="180" w:type="pct"/>
            <w:tcBorders>
              <w:bottom w:val="triple" w:sz="4" w:space="0" w:color="auto"/>
            </w:tcBorders>
            <w:shd w:val="clear" w:color="auto" w:fill="D9D9D9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92" w:type="pct"/>
            <w:tcBorders>
              <w:bottom w:val="triple" w:sz="4" w:space="0" w:color="auto"/>
            </w:tcBorders>
            <w:shd w:val="clear" w:color="auto" w:fill="D9D9D9"/>
            <w:vAlign w:val="center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  <w:r w:rsidRPr="00BD25DB">
              <w:rPr>
                <w:b/>
                <w:color w:val="auto"/>
                <w:sz w:val="22"/>
                <w:szCs w:val="22"/>
              </w:rPr>
              <w:t>Gross Profit</w:t>
            </w:r>
            <w:r w:rsidR="0005412A">
              <w:rPr>
                <w:b/>
                <w:color w:val="auto"/>
                <w:sz w:val="22"/>
                <w:szCs w:val="22"/>
              </w:rPr>
              <w:t xml:space="preserve"> Per Unit</w:t>
            </w:r>
          </w:p>
        </w:tc>
        <w:tc>
          <w:tcPr>
            <w:tcW w:w="3183" w:type="pct"/>
            <w:tcBorders>
              <w:bottom w:val="triple" w:sz="4" w:space="0" w:color="auto"/>
            </w:tcBorders>
            <w:shd w:val="clear" w:color="auto" w:fill="D9D9D9"/>
            <w:vAlign w:val="center"/>
          </w:tcPr>
          <w:p w:rsidR="000516FB" w:rsidRPr="00BD25DB" w:rsidRDefault="000516FB" w:rsidP="0040496E">
            <w:pPr>
              <w:pStyle w:val="NoSpacing1"/>
              <w:ind w:left="-108"/>
              <w:rPr>
                <w:i/>
                <w:color w:val="auto"/>
                <w:sz w:val="22"/>
                <w:szCs w:val="22"/>
              </w:rPr>
            </w:pPr>
            <w:r w:rsidRPr="00BD25DB">
              <w:rPr>
                <w:i/>
                <w:color w:val="auto"/>
                <w:sz w:val="22"/>
                <w:szCs w:val="22"/>
              </w:rPr>
              <w:t>The amount of profit you make on each unit you sell</w:t>
            </w:r>
          </w:p>
        </w:tc>
        <w:tc>
          <w:tcPr>
            <w:tcW w:w="845" w:type="pct"/>
            <w:tcBorders>
              <w:bottom w:val="triple" w:sz="4" w:space="0" w:color="auto"/>
            </w:tcBorders>
            <w:shd w:val="clear" w:color="auto" w:fill="D9D9D9"/>
          </w:tcPr>
          <w:p w:rsidR="000516FB" w:rsidRPr="00BD25DB" w:rsidRDefault="000516FB" w:rsidP="0040496E">
            <w:pPr>
              <w:ind w:left="0"/>
              <w:rPr>
                <w:szCs w:val="22"/>
              </w:rPr>
            </w:pPr>
          </w:p>
        </w:tc>
      </w:tr>
      <w:tr w:rsidR="000516FB" w:rsidRPr="00BD25DB" w:rsidTr="000516FB">
        <w:trPr>
          <w:trHeight w:val="607"/>
        </w:trPr>
        <w:tc>
          <w:tcPr>
            <w:tcW w:w="180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16FB" w:rsidRPr="00BD25DB" w:rsidRDefault="000516FB" w:rsidP="0040496E">
            <w:pPr>
              <w:pStyle w:val="NoSpacing1"/>
              <w:ind w:left="0"/>
              <w:rPr>
                <w:b/>
                <w:color w:val="auto"/>
                <w:sz w:val="22"/>
                <w:szCs w:val="22"/>
              </w:rPr>
            </w:pPr>
            <w:r w:rsidRPr="00BD25DB">
              <w:rPr>
                <w:b/>
                <w:color w:val="auto"/>
                <w:sz w:val="22"/>
                <w:szCs w:val="22"/>
              </w:rPr>
              <w:t>Break Even Point</w:t>
            </w:r>
          </w:p>
        </w:tc>
        <w:tc>
          <w:tcPr>
            <w:tcW w:w="3183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16FB" w:rsidRPr="00BD25DB" w:rsidRDefault="000516FB" w:rsidP="0040496E">
            <w:pPr>
              <w:pStyle w:val="NoSpacing1"/>
              <w:ind w:left="-108"/>
              <w:rPr>
                <w:i/>
                <w:color w:val="auto"/>
                <w:sz w:val="22"/>
                <w:szCs w:val="22"/>
              </w:rPr>
            </w:pPr>
            <w:r w:rsidRPr="00BD25DB">
              <w:rPr>
                <w:i/>
                <w:color w:val="auto"/>
                <w:sz w:val="22"/>
                <w:szCs w:val="22"/>
              </w:rPr>
              <w:t>The number of units you need to sell each month just to pay all the bills</w:t>
            </w:r>
            <w:r w:rsidR="0005412A">
              <w:rPr>
                <w:i/>
                <w:color w:val="auto"/>
                <w:sz w:val="22"/>
                <w:szCs w:val="22"/>
              </w:rPr>
              <w:t xml:space="preserve">.  (Divide your Total Monthly Expenses by your Gross Profit Per Unit to get your </w:t>
            </w:r>
            <w:r w:rsidR="00155AD2">
              <w:rPr>
                <w:i/>
                <w:color w:val="auto"/>
                <w:sz w:val="22"/>
                <w:szCs w:val="22"/>
              </w:rPr>
              <w:t>breakeven</w:t>
            </w:r>
            <w:r w:rsidR="0005412A">
              <w:rPr>
                <w:i/>
                <w:color w:val="auto"/>
                <w:sz w:val="22"/>
                <w:szCs w:val="22"/>
              </w:rPr>
              <w:t xml:space="preserve"> point in number of units)</w:t>
            </w:r>
            <w:r>
              <w:rPr>
                <w:i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45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516FB" w:rsidRPr="00BD25DB" w:rsidRDefault="000516FB" w:rsidP="0040496E">
            <w:pPr>
              <w:ind w:left="0"/>
              <w:rPr>
                <w:szCs w:val="22"/>
              </w:rPr>
            </w:pPr>
          </w:p>
        </w:tc>
      </w:tr>
    </w:tbl>
    <w:p w:rsidR="004038E4" w:rsidRDefault="004038E4" w:rsidP="004038E4">
      <w:pPr>
        <w:pStyle w:val="unbullet"/>
        <w:jc w:val="center"/>
      </w:pPr>
    </w:p>
    <w:p w:rsidR="004038E4" w:rsidRDefault="004038E4" w:rsidP="004038E4">
      <w:pPr>
        <w:pStyle w:val="unbullet"/>
        <w:jc w:val="center"/>
      </w:pPr>
    </w:p>
    <w:p w:rsidR="004038E4" w:rsidRDefault="004038E4" w:rsidP="004038E4">
      <w:pPr>
        <w:pStyle w:val="unbullet"/>
        <w:jc w:val="center"/>
      </w:pPr>
    </w:p>
    <w:p w:rsidR="004C2766" w:rsidRDefault="004C2766" w:rsidP="004038E4">
      <w:pPr>
        <w:pStyle w:val="unbullet"/>
        <w:jc w:val="center"/>
      </w:pPr>
    </w:p>
    <w:p w:rsidR="004038E4" w:rsidRDefault="004038E4" w:rsidP="00FA2DE0">
      <w:pPr>
        <w:pStyle w:val="unbullet"/>
      </w:pPr>
    </w:p>
    <w:p w:rsidR="00325570" w:rsidRDefault="004038E4" w:rsidP="004038E4">
      <w:pPr>
        <w:pStyle w:val="unbullet"/>
        <w:jc w:val="center"/>
      </w:pPr>
      <w:r>
        <w:t>BREAK EVEN ON YOUR BUSINESS AND COVER  PERSONAL EXPENSES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2"/>
        <w:gridCol w:w="1633"/>
        <w:gridCol w:w="6563"/>
        <w:gridCol w:w="1742"/>
      </w:tblGrid>
      <w:tr w:rsidR="00AE259B" w:rsidRPr="00AE259B" w:rsidTr="00AE259B">
        <w:trPr>
          <w:trHeight w:val="68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9B" w:rsidRPr="00AE259B" w:rsidRDefault="00AE259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B" w:rsidRPr="00AE259B" w:rsidRDefault="00AE259B" w:rsidP="0040496E">
            <w:pPr>
              <w:pStyle w:val="NoSpacing1"/>
              <w:ind w:left="0"/>
              <w:jc w:val="center"/>
              <w:rPr>
                <w:color w:val="auto"/>
                <w:sz w:val="22"/>
                <w:szCs w:val="22"/>
              </w:rPr>
            </w:pPr>
            <w:r w:rsidRPr="00AE259B">
              <w:rPr>
                <w:color w:val="auto"/>
                <w:sz w:val="22"/>
                <w:szCs w:val="22"/>
              </w:rPr>
              <w:t>Item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9B" w:rsidRPr="00AE259B" w:rsidRDefault="00AE259B" w:rsidP="00AE259B">
            <w:pPr>
              <w:pStyle w:val="NoSpacing1"/>
              <w:ind w:left="0"/>
              <w:rPr>
                <w:color w:val="auto"/>
                <w:sz w:val="22"/>
                <w:szCs w:val="22"/>
              </w:rPr>
            </w:pPr>
            <w:r w:rsidRPr="00AE259B">
              <w:rPr>
                <w:color w:val="auto"/>
                <w:sz w:val="22"/>
                <w:szCs w:val="22"/>
              </w:rPr>
              <w:t>Description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9B" w:rsidRPr="00AE259B" w:rsidRDefault="00AE259B" w:rsidP="00AE259B">
            <w:pPr>
              <w:rPr>
                <w:szCs w:val="22"/>
              </w:rPr>
            </w:pPr>
            <w:r w:rsidRPr="00AE259B">
              <w:rPr>
                <w:szCs w:val="22"/>
              </w:rPr>
              <w:t>Amount</w:t>
            </w:r>
          </w:p>
        </w:tc>
      </w:tr>
      <w:tr w:rsidR="000516FB" w:rsidRPr="00BD25DB" w:rsidTr="0040496E">
        <w:trPr>
          <w:trHeight w:val="681"/>
        </w:trPr>
        <w:tc>
          <w:tcPr>
            <w:tcW w:w="180" w:type="pct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  <w:r w:rsidRPr="00BD25DB">
              <w:rPr>
                <w:b/>
                <w:color w:val="auto"/>
                <w:sz w:val="22"/>
                <w:szCs w:val="22"/>
              </w:rPr>
              <w:t>Minimum Monthly Owner’s Draw</w:t>
            </w:r>
          </w:p>
        </w:tc>
        <w:tc>
          <w:tcPr>
            <w:tcW w:w="3183" w:type="pct"/>
            <w:vAlign w:val="center"/>
          </w:tcPr>
          <w:p w:rsidR="000516FB" w:rsidRPr="00BD25DB" w:rsidRDefault="000516FB" w:rsidP="0040496E">
            <w:pPr>
              <w:pStyle w:val="NoSpacing1"/>
              <w:ind w:left="-108"/>
              <w:rPr>
                <w:i/>
                <w:color w:val="auto"/>
                <w:sz w:val="22"/>
                <w:szCs w:val="22"/>
              </w:rPr>
            </w:pPr>
            <w:r w:rsidRPr="00BD25DB">
              <w:rPr>
                <w:i/>
                <w:color w:val="auto"/>
                <w:sz w:val="22"/>
                <w:szCs w:val="22"/>
              </w:rPr>
              <w:t>The amount of money it takes to pay your personal expenses each month</w:t>
            </w:r>
          </w:p>
        </w:tc>
        <w:tc>
          <w:tcPr>
            <w:tcW w:w="845" w:type="pct"/>
          </w:tcPr>
          <w:p w:rsidR="000516FB" w:rsidRPr="00BD25DB" w:rsidRDefault="000516FB" w:rsidP="0040496E">
            <w:pPr>
              <w:ind w:left="0"/>
              <w:rPr>
                <w:szCs w:val="22"/>
              </w:rPr>
            </w:pPr>
          </w:p>
        </w:tc>
      </w:tr>
      <w:tr w:rsidR="000516FB" w:rsidRPr="00BD25DB" w:rsidTr="0040496E">
        <w:trPr>
          <w:trHeight w:val="681"/>
        </w:trPr>
        <w:tc>
          <w:tcPr>
            <w:tcW w:w="180" w:type="pct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  <w:r w:rsidRPr="00BD25DB">
              <w:rPr>
                <w:b/>
                <w:color w:val="auto"/>
                <w:sz w:val="22"/>
                <w:szCs w:val="22"/>
              </w:rPr>
              <w:t>Monthly Operating Expenses</w:t>
            </w:r>
          </w:p>
        </w:tc>
        <w:tc>
          <w:tcPr>
            <w:tcW w:w="3183" w:type="pct"/>
            <w:vAlign w:val="center"/>
          </w:tcPr>
          <w:p w:rsidR="000516FB" w:rsidRPr="00BD25DB" w:rsidRDefault="000516FB" w:rsidP="0040496E">
            <w:pPr>
              <w:pStyle w:val="NoSpacing1"/>
              <w:ind w:left="-108"/>
              <w:rPr>
                <w:i/>
                <w:color w:val="auto"/>
                <w:sz w:val="22"/>
                <w:szCs w:val="22"/>
              </w:rPr>
            </w:pPr>
            <w:r w:rsidRPr="00BD25DB">
              <w:rPr>
                <w:i/>
                <w:color w:val="auto"/>
                <w:sz w:val="22"/>
                <w:szCs w:val="22"/>
              </w:rPr>
              <w:t>The amount of money it takes to pay your business expenses each month</w:t>
            </w:r>
          </w:p>
        </w:tc>
        <w:tc>
          <w:tcPr>
            <w:tcW w:w="845" w:type="pct"/>
          </w:tcPr>
          <w:p w:rsidR="000516FB" w:rsidRPr="00BD25DB" w:rsidRDefault="000516FB" w:rsidP="0040496E">
            <w:pPr>
              <w:ind w:left="0"/>
              <w:rPr>
                <w:szCs w:val="22"/>
              </w:rPr>
            </w:pPr>
          </w:p>
        </w:tc>
      </w:tr>
      <w:tr w:rsidR="000516FB" w:rsidRPr="00BD25DB" w:rsidTr="000516FB">
        <w:trPr>
          <w:trHeight w:val="68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  <w:r w:rsidRPr="00BD25DB">
              <w:rPr>
                <w:b/>
                <w:color w:val="auto"/>
                <w:sz w:val="22"/>
                <w:szCs w:val="22"/>
              </w:rPr>
              <w:t>Gross Profit</w:t>
            </w:r>
            <w:r w:rsidR="00FA2DE0">
              <w:rPr>
                <w:b/>
                <w:color w:val="auto"/>
                <w:sz w:val="22"/>
                <w:szCs w:val="22"/>
              </w:rPr>
              <w:t xml:space="preserve"> Per Unit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16FB" w:rsidRPr="00BD25DB" w:rsidRDefault="000516FB" w:rsidP="0040496E">
            <w:pPr>
              <w:pStyle w:val="NoSpacing1"/>
              <w:ind w:left="-108"/>
              <w:rPr>
                <w:i/>
                <w:color w:val="auto"/>
                <w:sz w:val="22"/>
                <w:szCs w:val="22"/>
              </w:rPr>
            </w:pPr>
            <w:r w:rsidRPr="00BD25DB">
              <w:rPr>
                <w:i/>
                <w:color w:val="auto"/>
                <w:sz w:val="22"/>
                <w:szCs w:val="22"/>
              </w:rPr>
              <w:t>The amount of profit you make on each unit you sell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516FB" w:rsidRPr="00BD25DB" w:rsidRDefault="000516FB" w:rsidP="0040496E">
            <w:pPr>
              <w:ind w:left="0"/>
              <w:rPr>
                <w:szCs w:val="22"/>
              </w:rPr>
            </w:pPr>
          </w:p>
        </w:tc>
      </w:tr>
      <w:tr w:rsidR="000516FB" w:rsidRPr="00BD25DB" w:rsidTr="000516FB">
        <w:trPr>
          <w:trHeight w:val="68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516FB" w:rsidRPr="00BD25DB" w:rsidRDefault="000516FB" w:rsidP="0040496E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16FB" w:rsidRPr="00BD25DB" w:rsidRDefault="000516FB" w:rsidP="000516FB">
            <w:pPr>
              <w:pStyle w:val="NoSpacing1"/>
              <w:ind w:left="0"/>
              <w:jc w:val="center"/>
              <w:rPr>
                <w:b/>
                <w:color w:val="auto"/>
                <w:sz w:val="22"/>
                <w:szCs w:val="22"/>
              </w:rPr>
            </w:pPr>
            <w:r w:rsidRPr="00BD25DB">
              <w:rPr>
                <w:b/>
                <w:color w:val="auto"/>
                <w:sz w:val="22"/>
                <w:szCs w:val="22"/>
              </w:rPr>
              <w:t>Break Even Point</w:t>
            </w:r>
          </w:p>
        </w:tc>
        <w:tc>
          <w:tcPr>
            <w:tcW w:w="3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16FB" w:rsidRPr="00BD25DB" w:rsidRDefault="000516FB" w:rsidP="004C2766">
            <w:pPr>
              <w:pStyle w:val="NoSpacing1"/>
              <w:ind w:left="-108"/>
              <w:rPr>
                <w:i/>
                <w:color w:val="auto"/>
                <w:sz w:val="22"/>
                <w:szCs w:val="22"/>
              </w:rPr>
            </w:pPr>
            <w:r w:rsidRPr="00BD25DB">
              <w:rPr>
                <w:i/>
                <w:color w:val="auto"/>
                <w:sz w:val="22"/>
                <w:szCs w:val="22"/>
              </w:rPr>
              <w:t xml:space="preserve">The number of units you need to sell each month </w:t>
            </w:r>
            <w:r w:rsidR="0005412A">
              <w:rPr>
                <w:i/>
                <w:color w:val="auto"/>
                <w:sz w:val="22"/>
                <w:szCs w:val="22"/>
              </w:rPr>
              <w:t>to pay your business and personal expenses.  (</w:t>
            </w:r>
            <w:r w:rsidR="004C2766">
              <w:rPr>
                <w:i/>
                <w:color w:val="auto"/>
                <w:sz w:val="22"/>
                <w:szCs w:val="22"/>
              </w:rPr>
              <w:t>Add your</w:t>
            </w:r>
            <w:r w:rsidR="0005412A">
              <w:rPr>
                <w:i/>
                <w:color w:val="auto"/>
                <w:sz w:val="22"/>
                <w:szCs w:val="22"/>
              </w:rPr>
              <w:t xml:space="preserve"> </w:t>
            </w:r>
            <w:r w:rsidR="00FA2DE0">
              <w:rPr>
                <w:i/>
                <w:color w:val="auto"/>
                <w:sz w:val="22"/>
                <w:szCs w:val="22"/>
              </w:rPr>
              <w:t xml:space="preserve">Minimum Monthly Owner’s Draw and your </w:t>
            </w:r>
            <w:r w:rsidR="0005412A">
              <w:rPr>
                <w:i/>
                <w:color w:val="auto"/>
                <w:sz w:val="22"/>
                <w:szCs w:val="22"/>
              </w:rPr>
              <w:t xml:space="preserve">Monthly Operating Expenses </w:t>
            </w:r>
            <w:r w:rsidR="004C2766">
              <w:rPr>
                <w:i/>
                <w:color w:val="auto"/>
                <w:sz w:val="22"/>
                <w:szCs w:val="22"/>
              </w:rPr>
              <w:t xml:space="preserve">and divide this number </w:t>
            </w:r>
            <w:r w:rsidR="0005412A">
              <w:rPr>
                <w:i/>
                <w:color w:val="auto"/>
                <w:sz w:val="22"/>
                <w:szCs w:val="22"/>
              </w:rPr>
              <w:t xml:space="preserve">by your Gross Profit Per Unit to get your </w:t>
            </w:r>
            <w:r w:rsidR="00155AD2">
              <w:rPr>
                <w:i/>
                <w:color w:val="auto"/>
                <w:sz w:val="22"/>
                <w:szCs w:val="22"/>
              </w:rPr>
              <w:t>breakeven</w:t>
            </w:r>
            <w:r w:rsidR="0005412A">
              <w:rPr>
                <w:i/>
                <w:color w:val="auto"/>
                <w:sz w:val="22"/>
                <w:szCs w:val="22"/>
              </w:rPr>
              <w:t xml:space="preserve"> point in number of units)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516FB" w:rsidRPr="00BD25DB" w:rsidRDefault="000516FB" w:rsidP="0040496E">
            <w:pPr>
              <w:ind w:left="0"/>
              <w:rPr>
                <w:szCs w:val="22"/>
              </w:rPr>
            </w:pPr>
          </w:p>
        </w:tc>
      </w:tr>
    </w:tbl>
    <w:p w:rsidR="000516FB" w:rsidRDefault="000516FB" w:rsidP="009F397F">
      <w:pPr>
        <w:pStyle w:val="unbullet"/>
      </w:pPr>
    </w:p>
    <w:p w:rsidR="00E0182E" w:rsidRPr="0026164E" w:rsidRDefault="00E0182E" w:rsidP="009F397F">
      <w:pPr>
        <w:pStyle w:val="unbullet"/>
        <w:rPr>
          <w:b/>
        </w:rPr>
      </w:pPr>
      <w:r w:rsidRPr="0026164E">
        <w:rPr>
          <w:b/>
        </w:rPr>
        <w:t>Sales Forecast</w:t>
      </w:r>
    </w:p>
    <w:p w:rsidR="00325570" w:rsidRDefault="00E0182E" w:rsidP="009F397F">
      <w:pPr>
        <w:pStyle w:val="unbullet"/>
      </w:pPr>
      <w:r>
        <w:t>[Provide a monthly sales forecast for the next 12 months.  Estimate any f</w:t>
      </w:r>
      <w:r w:rsidR="00325570">
        <w:t>luctuations you expect from seasonal or other factors.</w:t>
      </w:r>
      <w:r w:rsidR="002B5F79">
        <w:t xml:space="preserve">  In addition to providing your 12 month forecast, please describe your financial goals.</w:t>
      </w:r>
      <w:r w:rsidR="00DE568E">
        <w:t xml:space="preserve"> (For example: Year 1 goal: business income will replace my part time job; Year 2 goal: Gross $80,000 in sales, etc. )</w:t>
      </w:r>
      <w:r>
        <w:t>]</w:t>
      </w:r>
      <w:r w:rsidR="001D478E">
        <w:t xml:space="preserve"> </w:t>
      </w:r>
    </w:p>
    <w:p w:rsidR="00FA2DE0" w:rsidRDefault="00FA2DE0" w:rsidP="009F397F">
      <w:pPr>
        <w:pStyle w:val="unbullet"/>
      </w:pPr>
    </w:p>
    <w:p w:rsidR="00E0182E" w:rsidRPr="0026164E" w:rsidRDefault="00E0182E" w:rsidP="009F397F">
      <w:pPr>
        <w:pStyle w:val="unbullet"/>
        <w:rPr>
          <w:b/>
        </w:rPr>
      </w:pPr>
      <w:r w:rsidRPr="0026164E">
        <w:rPr>
          <w:b/>
        </w:rPr>
        <w:t>Cash Flow Projections</w:t>
      </w:r>
    </w:p>
    <w:p w:rsidR="00262CFF" w:rsidRPr="002B5F79" w:rsidRDefault="00325570" w:rsidP="009F397F">
      <w:r>
        <w:t xml:space="preserve">[Provide a monthly cash flow projection for the next 12 months.  </w:t>
      </w:r>
      <w:r w:rsidR="002B5F79">
        <w:t>How did you arrive at the estimates in your projections? If you had to cut expenses from your projections, what would you cut and how would it affect your business? ]</w:t>
      </w:r>
    </w:p>
    <w:p w:rsidR="00325570" w:rsidRPr="00C91A5B" w:rsidRDefault="00325570" w:rsidP="00FA2DE0">
      <w:pPr>
        <w:ind w:left="0"/>
      </w:pPr>
    </w:p>
    <w:p w:rsidR="00262CFF" w:rsidRPr="0026164E" w:rsidRDefault="00325570" w:rsidP="009F397F">
      <w:pPr>
        <w:rPr>
          <w:b/>
        </w:rPr>
      </w:pPr>
      <w:r w:rsidRPr="0026164E">
        <w:rPr>
          <w:b/>
        </w:rPr>
        <w:t>Funding</w:t>
      </w:r>
    </w:p>
    <w:p w:rsidR="00262CFF" w:rsidRDefault="00262CFF" w:rsidP="009F397F">
      <w:pPr>
        <w:pStyle w:val="unbullet"/>
      </w:pPr>
      <w:r w:rsidRPr="00C91A5B">
        <w:t>[If your company requires capital for this business opportunity, provide details of your financing proposal</w:t>
      </w:r>
      <w:r w:rsidR="00DE568E">
        <w:t xml:space="preserve"> (loan, </w:t>
      </w:r>
      <w:r w:rsidR="00325570">
        <w:t>IDA amount</w:t>
      </w:r>
      <w:r w:rsidR="00DE568E">
        <w:t xml:space="preserve">, savings, investors etc.) </w:t>
      </w:r>
      <w:r w:rsidRPr="00C91A5B">
        <w:t>and how your funding will be applied.</w:t>
      </w:r>
      <w:r w:rsidR="00325570">
        <w:t xml:space="preserve">  Use the table below to itemize planned purchases</w:t>
      </w:r>
      <w:r w:rsidRPr="00C91A5B">
        <w:t>]</w:t>
      </w:r>
      <w:r w:rsidR="001D478E">
        <w:t xml:space="preserve"> </w:t>
      </w: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2554"/>
        <w:gridCol w:w="2555"/>
        <w:gridCol w:w="2552"/>
        <w:gridCol w:w="2563"/>
      </w:tblGrid>
      <w:tr w:rsidR="00325570" w:rsidTr="00340AD5">
        <w:trPr>
          <w:trHeight w:val="591"/>
        </w:trPr>
        <w:tc>
          <w:tcPr>
            <w:tcW w:w="2554" w:type="dxa"/>
          </w:tcPr>
          <w:p w:rsidR="00325570" w:rsidRPr="00325570" w:rsidRDefault="00325570" w:rsidP="009F397F">
            <w:r w:rsidRPr="00325570">
              <w:t>Items to purchase</w:t>
            </w:r>
          </w:p>
        </w:tc>
        <w:tc>
          <w:tcPr>
            <w:tcW w:w="2555" w:type="dxa"/>
          </w:tcPr>
          <w:p w:rsidR="00325570" w:rsidRPr="00325570" w:rsidRDefault="00325570" w:rsidP="009F397F">
            <w:r w:rsidRPr="00325570">
              <w:t>Estimated Cost</w:t>
            </w:r>
          </w:p>
        </w:tc>
        <w:tc>
          <w:tcPr>
            <w:tcW w:w="2552" w:type="dxa"/>
          </w:tcPr>
          <w:p w:rsidR="00325570" w:rsidRPr="00325570" w:rsidRDefault="00325570" w:rsidP="009F397F">
            <w:r w:rsidRPr="00325570">
              <w:t>Vendor</w:t>
            </w:r>
          </w:p>
        </w:tc>
        <w:tc>
          <w:tcPr>
            <w:tcW w:w="2563" w:type="dxa"/>
          </w:tcPr>
          <w:p w:rsidR="00325570" w:rsidRPr="00325570" w:rsidRDefault="00325570" w:rsidP="009F397F">
            <w:r w:rsidRPr="00325570">
              <w:t>How purchase will grow business/increase revenues</w:t>
            </w:r>
          </w:p>
        </w:tc>
      </w:tr>
      <w:tr w:rsidR="00325570" w:rsidTr="00340AD5">
        <w:trPr>
          <w:trHeight w:val="737"/>
        </w:trPr>
        <w:tc>
          <w:tcPr>
            <w:tcW w:w="2554" w:type="dxa"/>
          </w:tcPr>
          <w:p w:rsidR="00325570" w:rsidRDefault="00325570" w:rsidP="009F397F"/>
        </w:tc>
        <w:tc>
          <w:tcPr>
            <w:tcW w:w="2555" w:type="dxa"/>
          </w:tcPr>
          <w:p w:rsidR="00325570" w:rsidRDefault="00325570" w:rsidP="009F397F"/>
        </w:tc>
        <w:tc>
          <w:tcPr>
            <w:tcW w:w="2552" w:type="dxa"/>
          </w:tcPr>
          <w:p w:rsidR="00325570" w:rsidRDefault="00325570" w:rsidP="009F397F"/>
        </w:tc>
        <w:tc>
          <w:tcPr>
            <w:tcW w:w="2563" w:type="dxa"/>
          </w:tcPr>
          <w:p w:rsidR="00325570" w:rsidRDefault="00325570" w:rsidP="009F397F"/>
        </w:tc>
      </w:tr>
      <w:tr w:rsidR="00325570" w:rsidTr="00340AD5">
        <w:trPr>
          <w:trHeight w:val="710"/>
        </w:trPr>
        <w:tc>
          <w:tcPr>
            <w:tcW w:w="2554" w:type="dxa"/>
          </w:tcPr>
          <w:p w:rsidR="00325570" w:rsidRDefault="00325570" w:rsidP="009F397F"/>
        </w:tc>
        <w:tc>
          <w:tcPr>
            <w:tcW w:w="2555" w:type="dxa"/>
          </w:tcPr>
          <w:p w:rsidR="00325570" w:rsidRDefault="00325570" w:rsidP="009F397F"/>
        </w:tc>
        <w:tc>
          <w:tcPr>
            <w:tcW w:w="2552" w:type="dxa"/>
          </w:tcPr>
          <w:p w:rsidR="00325570" w:rsidRDefault="00325570" w:rsidP="009F397F"/>
        </w:tc>
        <w:tc>
          <w:tcPr>
            <w:tcW w:w="2563" w:type="dxa"/>
          </w:tcPr>
          <w:p w:rsidR="00325570" w:rsidRDefault="00325570" w:rsidP="009F397F"/>
        </w:tc>
      </w:tr>
      <w:tr w:rsidR="00325570" w:rsidTr="00340AD5">
        <w:trPr>
          <w:trHeight w:val="710"/>
        </w:trPr>
        <w:tc>
          <w:tcPr>
            <w:tcW w:w="2554" w:type="dxa"/>
          </w:tcPr>
          <w:p w:rsidR="00325570" w:rsidRDefault="00325570" w:rsidP="009F397F"/>
        </w:tc>
        <w:tc>
          <w:tcPr>
            <w:tcW w:w="2555" w:type="dxa"/>
          </w:tcPr>
          <w:p w:rsidR="00325570" w:rsidRDefault="00325570" w:rsidP="009F397F"/>
        </w:tc>
        <w:tc>
          <w:tcPr>
            <w:tcW w:w="2552" w:type="dxa"/>
          </w:tcPr>
          <w:p w:rsidR="00325570" w:rsidRDefault="00325570" w:rsidP="009F397F"/>
        </w:tc>
        <w:tc>
          <w:tcPr>
            <w:tcW w:w="2563" w:type="dxa"/>
          </w:tcPr>
          <w:p w:rsidR="00325570" w:rsidRDefault="00325570" w:rsidP="009F397F"/>
        </w:tc>
      </w:tr>
      <w:tr w:rsidR="00325570" w:rsidTr="00340AD5">
        <w:trPr>
          <w:trHeight w:val="710"/>
        </w:trPr>
        <w:tc>
          <w:tcPr>
            <w:tcW w:w="2554" w:type="dxa"/>
          </w:tcPr>
          <w:p w:rsidR="00325570" w:rsidRDefault="00325570" w:rsidP="00FA6340">
            <w:pPr>
              <w:ind w:left="0"/>
            </w:pPr>
          </w:p>
        </w:tc>
        <w:tc>
          <w:tcPr>
            <w:tcW w:w="2555" w:type="dxa"/>
          </w:tcPr>
          <w:p w:rsidR="00325570" w:rsidRDefault="00325570" w:rsidP="009F397F"/>
        </w:tc>
        <w:tc>
          <w:tcPr>
            <w:tcW w:w="2552" w:type="dxa"/>
          </w:tcPr>
          <w:p w:rsidR="00325570" w:rsidRDefault="00325570" w:rsidP="009F397F"/>
        </w:tc>
        <w:tc>
          <w:tcPr>
            <w:tcW w:w="2563" w:type="dxa"/>
          </w:tcPr>
          <w:p w:rsidR="00325570" w:rsidRDefault="00325570" w:rsidP="009F397F"/>
        </w:tc>
      </w:tr>
    </w:tbl>
    <w:p w:rsidR="00C07E93" w:rsidRPr="00C91A5B" w:rsidRDefault="00C07E93" w:rsidP="00340AD5">
      <w:pPr>
        <w:ind w:left="0"/>
      </w:pPr>
    </w:p>
    <w:sectPr w:rsidR="00C07E93" w:rsidRPr="00C91A5B" w:rsidSect="00340AD5">
      <w:headerReference w:type="even" r:id="rId8"/>
      <w:headerReference w:type="default" r:id="rId9"/>
      <w:footerReference w:type="default" r:id="rId10"/>
      <w:pgSz w:w="12240" w:h="15840"/>
      <w:pgMar w:top="785" w:right="1080" w:bottom="1080" w:left="1080" w:header="720" w:footer="5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96E" w:rsidRDefault="0040496E" w:rsidP="009F397F">
      <w:r>
        <w:separator/>
      </w:r>
    </w:p>
  </w:endnote>
  <w:endnote w:type="continuationSeparator" w:id="0">
    <w:p w:rsidR="0040496E" w:rsidRDefault="0040496E" w:rsidP="009F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96E" w:rsidRDefault="0040496E" w:rsidP="009F39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96E" w:rsidRDefault="0040496E" w:rsidP="009F397F">
      <w:r>
        <w:separator/>
      </w:r>
    </w:p>
  </w:footnote>
  <w:footnote w:type="continuationSeparator" w:id="0">
    <w:p w:rsidR="0040496E" w:rsidRDefault="0040496E" w:rsidP="009F3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96E" w:rsidRDefault="0040496E" w:rsidP="009F39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96E" w:rsidRDefault="0040496E" w:rsidP="009F39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89C8A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E9068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664EF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F661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5206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E2BB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A46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58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26C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D481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50460"/>
    <w:multiLevelType w:val="hybridMultilevel"/>
    <w:tmpl w:val="26AE28AC"/>
    <w:lvl w:ilvl="0" w:tplc="EB547446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821C48"/>
    <w:multiLevelType w:val="hybridMultilevel"/>
    <w:tmpl w:val="196E0660"/>
    <w:lvl w:ilvl="0" w:tplc="E7A680E4">
      <w:start w:val="1"/>
      <w:numFmt w:val="bullet"/>
      <w:pStyle w:val="TOC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CC4662"/>
    <w:multiLevelType w:val="hybridMultilevel"/>
    <w:tmpl w:val="BD8AE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776C08"/>
    <w:multiLevelType w:val="hybridMultilevel"/>
    <w:tmpl w:val="427CE934"/>
    <w:lvl w:ilvl="0" w:tplc="FA8EC2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82E"/>
    <w:rsid w:val="000016C7"/>
    <w:rsid w:val="00014857"/>
    <w:rsid w:val="00020FC5"/>
    <w:rsid w:val="0003057A"/>
    <w:rsid w:val="000516FB"/>
    <w:rsid w:val="0005412A"/>
    <w:rsid w:val="000A1054"/>
    <w:rsid w:val="0010206C"/>
    <w:rsid w:val="00117757"/>
    <w:rsid w:val="0012400F"/>
    <w:rsid w:val="00155AD2"/>
    <w:rsid w:val="00176057"/>
    <w:rsid w:val="001858C5"/>
    <w:rsid w:val="00196385"/>
    <w:rsid w:val="001B0557"/>
    <w:rsid w:val="001D478E"/>
    <w:rsid w:val="002042DD"/>
    <w:rsid w:val="00213ADD"/>
    <w:rsid w:val="00234288"/>
    <w:rsid w:val="00241F30"/>
    <w:rsid w:val="002461A2"/>
    <w:rsid w:val="0026164E"/>
    <w:rsid w:val="00262CFF"/>
    <w:rsid w:val="002A1C77"/>
    <w:rsid w:val="002B5F79"/>
    <w:rsid w:val="002C1A5C"/>
    <w:rsid w:val="002E3259"/>
    <w:rsid w:val="002F318E"/>
    <w:rsid w:val="0031246C"/>
    <w:rsid w:val="00325570"/>
    <w:rsid w:val="00340AD5"/>
    <w:rsid w:val="00353979"/>
    <w:rsid w:val="003660D7"/>
    <w:rsid w:val="00381DA4"/>
    <w:rsid w:val="003C7CDE"/>
    <w:rsid w:val="0040203E"/>
    <w:rsid w:val="004033A1"/>
    <w:rsid w:val="004038E4"/>
    <w:rsid w:val="0040496E"/>
    <w:rsid w:val="004167B1"/>
    <w:rsid w:val="004174CB"/>
    <w:rsid w:val="00420F9C"/>
    <w:rsid w:val="00423B24"/>
    <w:rsid w:val="004514CE"/>
    <w:rsid w:val="00476E4F"/>
    <w:rsid w:val="00477D92"/>
    <w:rsid w:val="004A1122"/>
    <w:rsid w:val="004A3AC6"/>
    <w:rsid w:val="004B76A8"/>
    <w:rsid w:val="004C2766"/>
    <w:rsid w:val="004C38DF"/>
    <w:rsid w:val="004F5EDD"/>
    <w:rsid w:val="005040C3"/>
    <w:rsid w:val="00530B62"/>
    <w:rsid w:val="0055084B"/>
    <w:rsid w:val="00552623"/>
    <w:rsid w:val="00560F27"/>
    <w:rsid w:val="005636FC"/>
    <w:rsid w:val="00563B18"/>
    <w:rsid w:val="0058178E"/>
    <w:rsid w:val="005A7E09"/>
    <w:rsid w:val="005D3CDE"/>
    <w:rsid w:val="005F4507"/>
    <w:rsid w:val="00642896"/>
    <w:rsid w:val="00660D5F"/>
    <w:rsid w:val="00691055"/>
    <w:rsid w:val="006B7B24"/>
    <w:rsid w:val="006D7B26"/>
    <w:rsid w:val="007307E2"/>
    <w:rsid w:val="00750FEE"/>
    <w:rsid w:val="00753175"/>
    <w:rsid w:val="00771B99"/>
    <w:rsid w:val="00781483"/>
    <w:rsid w:val="007966D7"/>
    <w:rsid w:val="007A2A28"/>
    <w:rsid w:val="008221FE"/>
    <w:rsid w:val="008426AD"/>
    <w:rsid w:val="0084568D"/>
    <w:rsid w:val="00854F57"/>
    <w:rsid w:val="00895E25"/>
    <w:rsid w:val="008A3514"/>
    <w:rsid w:val="008D6B0C"/>
    <w:rsid w:val="00907C62"/>
    <w:rsid w:val="00934EA6"/>
    <w:rsid w:val="0094348D"/>
    <w:rsid w:val="00946CBC"/>
    <w:rsid w:val="009B4052"/>
    <w:rsid w:val="009D17B9"/>
    <w:rsid w:val="009F397F"/>
    <w:rsid w:val="009F4D09"/>
    <w:rsid w:val="00A00637"/>
    <w:rsid w:val="00A07E9F"/>
    <w:rsid w:val="00A131BF"/>
    <w:rsid w:val="00A26606"/>
    <w:rsid w:val="00A422A7"/>
    <w:rsid w:val="00A52804"/>
    <w:rsid w:val="00A60570"/>
    <w:rsid w:val="00A755AE"/>
    <w:rsid w:val="00A97BBD"/>
    <w:rsid w:val="00AA2DE5"/>
    <w:rsid w:val="00AB264A"/>
    <w:rsid w:val="00AE1698"/>
    <w:rsid w:val="00AE259B"/>
    <w:rsid w:val="00B06791"/>
    <w:rsid w:val="00B1114A"/>
    <w:rsid w:val="00B2238F"/>
    <w:rsid w:val="00B7452C"/>
    <w:rsid w:val="00BB51BD"/>
    <w:rsid w:val="00C07E93"/>
    <w:rsid w:val="00C34D7E"/>
    <w:rsid w:val="00C37731"/>
    <w:rsid w:val="00C4724C"/>
    <w:rsid w:val="00C50181"/>
    <w:rsid w:val="00C54D7B"/>
    <w:rsid w:val="00C9044A"/>
    <w:rsid w:val="00C91A5B"/>
    <w:rsid w:val="00C97EC4"/>
    <w:rsid w:val="00CF296D"/>
    <w:rsid w:val="00CF5ABD"/>
    <w:rsid w:val="00CF7FBA"/>
    <w:rsid w:val="00D52AF1"/>
    <w:rsid w:val="00DD2BF9"/>
    <w:rsid w:val="00DD3517"/>
    <w:rsid w:val="00DD72AA"/>
    <w:rsid w:val="00DE4FEF"/>
    <w:rsid w:val="00DE568E"/>
    <w:rsid w:val="00E0182E"/>
    <w:rsid w:val="00E04994"/>
    <w:rsid w:val="00E214EB"/>
    <w:rsid w:val="00E21D36"/>
    <w:rsid w:val="00E34924"/>
    <w:rsid w:val="00E84615"/>
    <w:rsid w:val="00E95469"/>
    <w:rsid w:val="00EA0FE7"/>
    <w:rsid w:val="00ED2086"/>
    <w:rsid w:val="00EE2614"/>
    <w:rsid w:val="00EE7387"/>
    <w:rsid w:val="00EF1BBD"/>
    <w:rsid w:val="00EF48FD"/>
    <w:rsid w:val="00EF5D8E"/>
    <w:rsid w:val="00EF6CAF"/>
    <w:rsid w:val="00F36018"/>
    <w:rsid w:val="00F52D86"/>
    <w:rsid w:val="00F53304"/>
    <w:rsid w:val="00F56952"/>
    <w:rsid w:val="00F64C8E"/>
    <w:rsid w:val="00F73F58"/>
    <w:rsid w:val="00F91217"/>
    <w:rsid w:val="00FA2DE0"/>
    <w:rsid w:val="00FA6340"/>
    <w:rsid w:val="00FC2267"/>
    <w:rsid w:val="00FC6DEC"/>
    <w:rsid w:val="00FC6EC7"/>
    <w:rsid w:val="00FC7884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9d9d9"/>
    </o:shapedefaults>
    <o:shapelayout v:ext="edit">
      <o:idmap v:ext="edit" data="1"/>
    </o:shapelayout>
  </w:shapeDefaults>
  <w:decimalSymbol w:val="."/>
  <w:listSeparator w:val=","/>
  <w15:docId w15:val="{AEB611A9-E658-4090-8AD9-DE54AFC6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9F397F"/>
    <w:pPr>
      <w:spacing w:before="120" w:after="120"/>
      <w:ind w:left="72"/>
    </w:pPr>
    <w:rPr>
      <w:rFonts w:ascii="Arial Narrow" w:hAnsi="Arial Narrow"/>
      <w:noProof/>
      <w:sz w:val="22"/>
      <w:lang w:bidi="en-US"/>
    </w:rPr>
  </w:style>
  <w:style w:type="paragraph" w:styleId="Heading1">
    <w:name w:val="heading 1"/>
    <w:basedOn w:val="Normal"/>
    <w:next w:val="Normal"/>
    <w:qFormat/>
    <w:rsid w:val="00176057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17605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76057"/>
    <w:pPr>
      <w:keepNext/>
      <w:jc w:val="center"/>
      <w:outlineLvl w:val="2"/>
    </w:pPr>
    <w:rPr>
      <w:b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76057"/>
    <w:pPr>
      <w:spacing w:after="240" w:line="240" w:lineRule="atLeast"/>
      <w:ind w:left="1080"/>
      <w:jc w:val="both"/>
    </w:pPr>
    <w:rPr>
      <w:rFonts w:ascii="Arial" w:hAnsi="Arial"/>
      <w:spacing w:val="-5"/>
      <w:sz w:val="20"/>
      <w:szCs w:val="20"/>
    </w:rPr>
  </w:style>
  <w:style w:type="paragraph" w:customStyle="1" w:styleId="CompanyName">
    <w:name w:val="Company Name"/>
    <w:basedOn w:val="Normal"/>
    <w:rsid w:val="00176057"/>
    <w:pPr>
      <w:keepNext/>
      <w:keepLines/>
      <w:spacing w:line="220" w:lineRule="atLeast"/>
    </w:pPr>
    <w:rPr>
      <w:rFonts w:ascii="Arial Black" w:hAnsi="Arial Black"/>
      <w:spacing w:val="-25"/>
      <w:kern w:val="28"/>
      <w:sz w:val="32"/>
      <w:szCs w:val="20"/>
    </w:rPr>
  </w:style>
  <w:style w:type="paragraph" w:customStyle="1" w:styleId="TitleCover">
    <w:name w:val="Title Cover"/>
    <w:basedOn w:val="Normal"/>
    <w:next w:val="Normal"/>
    <w:rsid w:val="00176057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hAnsi="Arial Black"/>
      <w:b/>
      <w:spacing w:val="-48"/>
      <w:kern w:val="28"/>
      <w:sz w:val="64"/>
      <w:szCs w:val="20"/>
    </w:rPr>
  </w:style>
  <w:style w:type="paragraph" w:customStyle="1" w:styleId="ReturnAddress">
    <w:name w:val="Return Address"/>
    <w:basedOn w:val="Normal"/>
    <w:rsid w:val="00176057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paragraph" w:customStyle="1" w:styleId="SubtitleCover">
    <w:name w:val="Subtitle Cover"/>
    <w:basedOn w:val="TitleCover"/>
    <w:next w:val="BodyText"/>
    <w:rsid w:val="00176057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styleId="Header">
    <w:name w:val="header"/>
    <w:basedOn w:val="Normal"/>
    <w:rsid w:val="00E214EB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E214EB"/>
    <w:pPr>
      <w:tabs>
        <w:tab w:val="center" w:pos="4320"/>
        <w:tab w:val="right" w:pos="8640"/>
      </w:tabs>
    </w:pPr>
    <w:rPr>
      <w:sz w:val="20"/>
    </w:rPr>
  </w:style>
  <w:style w:type="paragraph" w:styleId="TOC1">
    <w:name w:val="toc 1"/>
    <w:basedOn w:val="Normal"/>
    <w:next w:val="Normal"/>
    <w:autoRedefine/>
    <w:semiHidden/>
    <w:rsid w:val="00E84615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176057"/>
    <w:pPr>
      <w:ind w:left="240"/>
    </w:pPr>
  </w:style>
  <w:style w:type="paragraph" w:styleId="TOC3">
    <w:name w:val="toc 3"/>
    <w:basedOn w:val="Normal"/>
    <w:next w:val="Normal"/>
    <w:autoRedefine/>
    <w:semiHidden/>
    <w:rsid w:val="00176057"/>
    <w:pPr>
      <w:ind w:left="480"/>
    </w:pPr>
  </w:style>
  <w:style w:type="paragraph" w:styleId="TOC4">
    <w:name w:val="toc 4"/>
    <w:basedOn w:val="Normal"/>
    <w:next w:val="Normal"/>
    <w:autoRedefine/>
    <w:semiHidden/>
    <w:rsid w:val="00176057"/>
    <w:pPr>
      <w:ind w:left="720"/>
    </w:pPr>
  </w:style>
  <w:style w:type="paragraph" w:styleId="TOC5">
    <w:name w:val="toc 5"/>
    <w:basedOn w:val="Normal"/>
    <w:next w:val="Normal"/>
    <w:autoRedefine/>
    <w:semiHidden/>
    <w:rsid w:val="00176057"/>
    <w:pPr>
      <w:ind w:left="960"/>
    </w:pPr>
  </w:style>
  <w:style w:type="paragraph" w:styleId="TOC6">
    <w:name w:val="toc 6"/>
    <w:basedOn w:val="Normal"/>
    <w:next w:val="Normal"/>
    <w:autoRedefine/>
    <w:semiHidden/>
    <w:rsid w:val="00176057"/>
    <w:pPr>
      <w:ind w:left="1200"/>
    </w:pPr>
  </w:style>
  <w:style w:type="paragraph" w:styleId="TOC7">
    <w:name w:val="toc 7"/>
    <w:basedOn w:val="Normal"/>
    <w:next w:val="Normal"/>
    <w:autoRedefine/>
    <w:semiHidden/>
    <w:rsid w:val="00176057"/>
    <w:pPr>
      <w:ind w:left="1440"/>
    </w:pPr>
  </w:style>
  <w:style w:type="paragraph" w:styleId="TOC8">
    <w:name w:val="toc 8"/>
    <w:basedOn w:val="Normal"/>
    <w:next w:val="Normal"/>
    <w:autoRedefine/>
    <w:semiHidden/>
    <w:rsid w:val="00176057"/>
    <w:pPr>
      <w:ind w:left="1680"/>
    </w:pPr>
  </w:style>
  <w:style w:type="paragraph" w:styleId="TOC9">
    <w:name w:val="toc 9"/>
    <w:basedOn w:val="Normal"/>
    <w:next w:val="Normal"/>
    <w:autoRedefine/>
    <w:semiHidden/>
    <w:rsid w:val="00176057"/>
    <w:pPr>
      <w:ind w:left="1920"/>
    </w:pPr>
  </w:style>
  <w:style w:type="character" w:styleId="Hyperlink">
    <w:name w:val="Hyperlink"/>
    <w:basedOn w:val="DefaultParagraphFont"/>
    <w:rsid w:val="00176057"/>
    <w:rPr>
      <w:color w:val="0000FF"/>
      <w:u w:val="single"/>
    </w:rPr>
  </w:style>
  <w:style w:type="character" w:styleId="PageNumber">
    <w:name w:val="page number"/>
    <w:basedOn w:val="DefaultParagraphFont"/>
    <w:rsid w:val="00E214EB"/>
  </w:style>
  <w:style w:type="paragraph" w:customStyle="1" w:styleId="StyleHeading114ptLeftLeft-05Right-05">
    <w:name w:val="Style Heading 1 + 14 pt Left Left:  -0.5&quot; Right:  -0.5&quot;"/>
    <w:basedOn w:val="Heading1"/>
    <w:rsid w:val="00E214EB"/>
    <w:pPr>
      <w:shd w:val="solid" w:color="auto" w:fill="auto"/>
      <w:ind w:left="-720" w:right="-720"/>
      <w:jc w:val="left"/>
    </w:pPr>
    <w:rPr>
      <w:sz w:val="28"/>
      <w:szCs w:val="20"/>
    </w:rPr>
  </w:style>
  <w:style w:type="paragraph" w:customStyle="1" w:styleId="StyleStyleHeading114ptLeftLeft-05Right-05Pat">
    <w:name w:val="Style Style Heading 1 + 14 pt Left Left:  -0.5&quot; Right:  -0.5&quot; + Pat..."/>
    <w:basedOn w:val="StyleHeading114ptLeftLeft-05Right-05"/>
    <w:autoRedefine/>
    <w:rsid w:val="00EE2614"/>
    <w:pPr>
      <w:shd w:val="pct15" w:color="auto" w:fill="auto"/>
      <w:spacing w:after="240"/>
    </w:pPr>
    <w:rPr>
      <w:shd w:val="solid" w:color="auto" w:fill="000000"/>
    </w:rPr>
  </w:style>
  <w:style w:type="paragraph" w:customStyle="1" w:styleId="StyleTitleCoverTimesNewRomanLeft025">
    <w:name w:val="Style Title Cover + Times New Roman Left:  0.25&quot;"/>
    <w:basedOn w:val="TitleCover"/>
    <w:autoRedefine/>
    <w:rsid w:val="00A422A7"/>
    <w:pPr>
      <w:pBdr>
        <w:top w:val="none" w:sz="0" w:space="0" w:color="auto"/>
      </w:pBdr>
      <w:ind w:left="360"/>
    </w:pPr>
    <w:rPr>
      <w:rFonts w:ascii="Century Gothic" w:hAnsi="Century Gothic"/>
      <w:b w:val="0"/>
      <w:bCs/>
    </w:rPr>
  </w:style>
  <w:style w:type="paragraph" w:customStyle="1" w:styleId="StyleTitleCoverCenturyGothic30ptNotBoldLeft025">
    <w:name w:val="Style Title Cover + Century Gothic 30 pt Not Bold Left:  0.25&quot;"/>
    <w:basedOn w:val="TitleCover"/>
    <w:rsid w:val="004C38DF"/>
    <w:pPr>
      <w:ind w:left="360"/>
    </w:pPr>
    <w:rPr>
      <w:rFonts w:ascii="Century Gothic" w:hAnsi="Century Gothic"/>
      <w:b w:val="0"/>
      <w:sz w:val="56"/>
    </w:rPr>
  </w:style>
  <w:style w:type="paragraph" w:customStyle="1" w:styleId="StyleStyleTitleCoverCenturyGothic30ptNotBoldLeft025">
    <w:name w:val="Style Style Title Cover + Century Gothic 30 pt Not Bold Left:  0.25..."/>
    <w:basedOn w:val="StyleTitleCoverCenturyGothic30ptNotBoldLeft025"/>
    <w:autoRedefine/>
    <w:rsid w:val="00C54D7B"/>
  </w:style>
  <w:style w:type="paragraph" w:customStyle="1" w:styleId="Subtitles">
    <w:name w:val="Sub titles"/>
    <w:basedOn w:val="Normal"/>
    <w:autoRedefine/>
    <w:rsid w:val="00EA0FE7"/>
    <w:pPr>
      <w:shd w:val="clear" w:color="auto" w:fill="D9D9D9"/>
      <w:spacing w:after="240"/>
      <w:ind w:left="0"/>
    </w:pPr>
    <w:rPr>
      <w:b/>
      <w:sz w:val="28"/>
    </w:rPr>
  </w:style>
  <w:style w:type="paragraph" w:customStyle="1" w:styleId="bullets">
    <w:name w:val="bullets"/>
    <w:basedOn w:val="Normal"/>
    <w:rsid w:val="004F5EDD"/>
    <w:pPr>
      <w:numPr>
        <w:numId w:val="13"/>
      </w:numPr>
    </w:pPr>
  </w:style>
  <w:style w:type="paragraph" w:customStyle="1" w:styleId="unbullet">
    <w:name w:val="unbullet"/>
    <w:basedOn w:val="Normal"/>
    <w:autoRedefine/>
    <w:rsid w:val="00262CFF"/>
    <w:pPr>
      <w:ind w:left="0"/>
    </w:pPr>
  </w:style>
  <w:style w:type="paragraph" w:styleId="BalloonText">
    <w:name w:val="Balloon Text"/>
    <w:basedOn w:val="Normal"/>
    <w:semiHidden/>
    <w:rsid w:val="00ED20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16FB"/>
    <w:pPr>
      <w:spacing w:before="100" w:beforeAutospacing="1" w:after="100" w:afterAutospacing="1"/>
      <w:ind w:left="0"/>
    </w:pPr>
    <w:rPr>
      <w:rFonts w:ascii="Times New Roman" w:hAnsi="Times New Roman"/>
      <w:noProof w:val="0"/>
      <w:sz w:val="24"/>
      <w:lang w:bidi="ar-SA"/>
    </w:rPr>
  </w:style>
  <w:style w:type="paragraph" w:customStyle="1" w:styleId="NoSpacing1">
    <w:name w:val="No Spacing1"/>
    <w:basedOn w:val="Normal"/>
    <w:link w:val="NoSpacingChar"/>
    <w:uiPriority w:val="1"/>
    <w:qFormat/>
    <w:rsid w:val="000516FB"/>
    <w:pPr>
      <w:spacing w:before="0" w:after="0"/>
      <w:ind w:left="2160"/>
    </w:pPr>
    <w:rPr>
      <w:rFonts w:ascii="Calibri" w:hAnsi="Calibri"/>
      <w:noProof w:val="0"/>
      <w:color w:val="5A5A5A"/>
      <w:sz w:val="20"/>
      <w:szCs w:val="20"/>
    </w:rPr>
  </w:style>
  <w:style w:type="character" w:customStyle="1" w:styleId="NoSpacingChar">
    <w:name w:val="No Spacing Char"/>
    <w:basedOn w:val="DefaultParagraphFont"/>
    <w:link w:val="NoSpacing1"/>
    <w:uiPriority w:val="1"/>
    <w:rsid w:val="000516FB"/>
    <w:rPr>
      <w:rFonts w:ascii="Calibri" w:hAnsi="Calibri"/>
      <w:color w:val="5A5A5A"/>
      <w:sz w:val="20"/>
      <w:szCs w:val="20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05412A"/>
    <w:rPr>
      <w:rFonts w:ascii="Arial Narrow" w:hAnsi="Arial Narrow"/>
      <w:noProof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ene\Application%20Data\Microsoft\Templates\Business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FF99C-E3EA-4FFB-B468-BD2EC5A8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plan</Template>
  <TotalTime>4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Manager/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Akio</dc:creator>
  <cp:keywords/>
  <dc:description/>
  <cp:lastModifiedBy>Laura Fletcher</cp:lastModifiedBy>
  <cp:revision>4</cp:revision>
  <cp:lastPrinted>2004-12-12T20:52:00Z</cp:lastPrinted>
  <dcterms:created xsi:type="dcterms:W3CDTF">2013-06-06T17:27:00Z</dcterms:created>
  <dcterms:modified xsi:type="dcterms:W3CDTF">2015-05-12T00:31:00Z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TC011628621033</vt:lpwstr>
  </property>
</Properties>
</file>